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12" w:rsidRDefault="001B1B12" w:rsidP="00F762E9">
      <w:pPr>
        <w:autoSpaceDE w:val="0"/>
        <w:autoSpaceDN w:val="0"/>
        <w:adjustRightInd w:val="0"/>
        <w:rPr>
          <w:sz w:val="36"/>
          <w:szCs w:val="36"/>
          <w:lang w:val="en-US" w:eastAsia="en-US"/>
        </w:rPr>
      </w:pPr>
    </w:p>
    <w:p w:rsidR="001B1B12" w:rsidRPr="00332F80" w:rsidRDefault="001B1B12" w:rsidP="00F762E9">
      <w:pPr>
        <w:autoSpaceDE w:val="0"/>
        <w:autoSpaceDN w:val="0"/>
        <w:adjustRightInd w:val="0"/>
        <w:rPr>
          <w:b/>
          <w:sz w:val="36"/>
          <w:szCs w:val="36"/>
          <w:lang w:val="en-US" w:eastAsia="en-US"/>
        </w:rPr>
      </w:pPr>
      <w:r w:rsidRPr="00332F80">
        <w:rPr>
          <w:b/>
          <w:sz w:val="36"/>
          <w:szCs w:val="36"/>
          <w:lang w:val="en-US" w:eastAsia="en-US"/>
        </w:rPr>
        <w:t>Swinton FC 250 Club Application Form</w:t>
      </w:r>
    </w:p>
    <w:p w:rsidR="001B1B12" w:rsidRDefault="001B1B12" w:rsidP="00F762E9">
      <w:pPr>
        <w:autoSpaceDE w:val="0"/>
        <w:autoSpaceDN w:val="0"/>
        <w:adjustRightInd w:val="0"/>
        <w:rPr>
          <w:sz w:val="36"/>
          <w:szCs w:val="36"/>
          <w:lang w:val="en-US" w:eastAsia="en-US"/>
        </w:rPr>
      </w:pPr>
    </w:p>
    <w:p w:rsidR="001B1B12" w:rsidRDefault="001B1B12" w:rsidP="00F762E9">
      <w:pPr>
        <w:autoSpaceDE w:val="0"/>
        <w:autoSpaceDN w:val="0"/>
        <w:adjustRightInd w:val="0"/>
        <w:rPr>
          <w:lang w:val="en-US" w:eastAsia="en-US"/>
        </w:rPr>
      </w:pPr>
      <w:r>
        <w:rPr>
          <w:lang w:val="en-US" w:eastAsia="en-US"/>
        </w:rPr>
        <w:t>Name: ____________________________________________________</w:t>
      </w:r>
    </w:p>
    <w:p w:rsidR="001B1B12" w:rsidRDefault="001B1B12" w:rsidP="00F762E9">
      <w:pPr>
        <w:autoSpaceDE w:val="0"/>
        <w:autoSpaceDN w:val="0"/>
        <w:adjustRightInd w:val="0"/>
        <w:rPr>
          <w:lang w:val="en-US" w:eastAsia="en-US"/>
        </w:rPr>
      </w:pPr>
      <w:r>
        <w:rPr>
          <w:lang w:val="en-US" w:eastAsia="en-US"/>
        </w:rPr>
        <w:t>Address: _____________________________________________________________</w:t>
      </w:r>
    </w:p>
    <w:p w:rsidR="001B1B12" w:rsidRDefault="001B1B12" w:rsidP="00F762E9">
      <w:pPr>
        <w:autoSpaceDE w:val="0"/>
        <w:autoSpaceDN w:val="0"/>
        <w:adjustRightInd w:val="0"/>
        <w:rPr>
          <w:lang w:val="en-US" w:eastAsia="en-US"/>
        </w:rPr>
      </w:pPr>
      <w:r>
        <w:rPr>
          <w:lang w:val="en-US" w:eastAsia="en-US"/>
        </w:rPr>
        <w:t>_____________________________________________________________________</w:t>
      </w:r>
    </w:p>
    <w:p w:rsidR="001B1B12" w:rsidRDefault="001B1B12" w:rsidP="00F762E9">
      <w:pPr>
        <w:autoSpaceDE w:val="0"/>
        <w:autoSpaceDN w:val="0"/>
        <w:adjustRightInd w:val="0"/>
        <w:rPr>
          <w:lang w:val="en-US" w:eastAsia="en-US"/>
        </w:rPr>
      </w:pPr>
      <w:r>
        <w:rPr>
          <w:lang w:val="en-US" w:eastAsia="en-US"/>
        </w:rPr>
        <w:t>Email Address: _____________________________________________</w:t>
      </w:r>
    </w:p>
    <w:p w:rsidR="001B1B12" w:rsidRDefault="001B1B12" w:rsidP="00F762E9">
      <w:pPr>
        <w:autoSpaceDE w:val="0"/>
        <w:autoSpaceDN w:val="0"/>
        <w:adjustRightInd w:val="0"/>
        <w:rPr>
          <w:sz w:val="16"/>
          <w:szCs w:val="16"/>
          <w:lang w:val="en-US" w:eastAsia="en-US"/>
        </w:rPr>
      </w:pPr>
      <w:r>
        <w:rPr>
          <w:sz w:val="16"/>
          <w:szCs w:val="16"/>
          <w:lang w:val="en-US" w:eastAsia="en-US"/>
        </w:rPr>
        <w:t>(This will allow quicker and lower cost communications)</w:t>
      </w:r>
    </w:p>
    <w:p w:rsidR="001B1B12" w:rsidRDefault="001B1B12" w:rsidP="00F762E9">
      <w:pPr>
        <w:autoSpaceDE w:val="0"/>
        <w:autoSpaceDN w:val="0"/>
        <w:adjustRightInd w:val="0"/>
        <w:rPr>
          <w:lang w:val="en-US" w:eastAsia="en-US"/>
        </w:rPr>
      </w:pPr>
      <w:r>
        <w:rPr>
          <w:lang w:val="en-US" w:eastAsia="en-US"/>
        </w:rPr>
        <w:t>I confirm I have read and accept the rules.</w:t>
      </w:r>
    </w:p>
    <w:p w:rsidR="001B1B12" w:rsidRDefault="001B1B12" w:rsidP="00F762E9">
      <w:pPr>
        <w:autoSpaceDE w:val="0"/>
        <w:autoSpaceDN w:val="0"/>
        <w:adjustRightInd w:val="0"/>
        <w:rPr>
          <w:lang w:val="en-US" w:eastAsia="en-US"/>
        </w:rPr>
      </w:pPr>
      <w:r>
        <w:rPr>
          <w:lang w:val="en-US" w:eastAsia="en-US"/>
        </w:rPr>
        <w:t>Signature: _________________________________________________</w:t>
      </w:r>
    </w:p>
    <w:p w:rsidR="001B1B12" w:rsidRDefault="001B1B12" w:rsidP="00F762E9">
      <w:pPr>
        <w:autoSpaceDE w:val="0"/>
        <w:autoSpaceDN w:val="0"/>
        <w:adjustRightInd w:val="0"/>
        <w:rPr>
          <w:lang w:val="en-US" w:eastAsia="en-US"/>
        </w:rPr>
      </w:pPr>
      <w:r>
        <w:rPr>
          <w:lang w:val="en-US" w:eastAsia="en-US"/>
        </w:rPr>
        <w:t>Date: _______________________________</w:t>
      </w:r>
    </w:p>
    <w:p w:rsidR="001B1B12" w:rsidRDefault="001B1B12" w:rsidP="00F762E9">
      <w:pPr>
        <w:autoSpaceDE w:val="0"/>
        <w:autoSpaceDN w:val="0"/>
        <w:adjustRightInd w:val="0"/>
        <w:rPr>
          <w:lang w:val="en-US" w:eastAsia="en-US"/>
        </w:rPr>
      </w:pPr>
    </w:p>
    <w:p w:rsidR="001B1B12" w:rsidRDefault="001B1B12" w:rsidP="00F762E9">
      <w:pPr>
        <w:autoSpaceDE w:val="0"/>
        <w:autoSpaceDN w:val="0"/>
        <w:adjustRightInd w:val="0"/>
        <w:rPr>
          <w:lang w:val="en-US" w:eastAsia="en-US"/>
        </w:rPr>
      </w:pPr>
      <w:r>
        <w:rPr>
          <w:lang w:val="en-US" w:eastAsia="en-US"/>
        </w:rPr>
        <w:t>I wish to purchase ………. share/s at £12 per share, per year in the Swinton FC 250</w:t>
      </w:r>
    </w:p>
    <w:p w:rsidR="001B1B12" w:rsidRDefault="001B1B12" w:rsidP="00F762E9">
      <w:pPr>
        <w:autoSpaceDE w:val="0"/>
        <w:autoSpaceDN w:val="0"/>
        <w:adjustRightInd w:val="0"/>
        <w:rPr>
          <w:lang w:val="en-US" w:eastAsia="en-US"/>
        </w:rPr>
      </w:pPr>
      <w:r>
        <w:rPr>
          <w:lang w:val="en-US" w:eastAsia="en-US"/>
        </w:rPr>
        <w:t>Club draws.  I enclose a cheque for £………. made payable to Swinton FC and have completed the standing order form for continued membership in future years.</w:t>
      </w:r>
    </w:p>
    <w:p w:rsidR="001B1B12" w:rsidRDefault="001B1B12" w:rsidP="00F762E9">
      <w:pPr>
        <w:autoSpaceDE w:val="0"/>
        <w:autoSpaceDN w:val="0"/>
        <w:adjustRightInd w:val="0"/>
        <w:rPr>
          <w:lang w:val="en-US" w:eastAsia="en-US"/>
        </w:rPr>
      </w:pPr>
    </w:p>
    <w:p w:rsidR="001B1B12" w:rsidRDefault="001B1B12" w:rsidP="00F762E9">
      <w:pPr>
        <w:autoSpaceDE w:val="0"/>
        <w:autoSpaceDN w:val="0"/>
        <w:adjustRightInd w:val="0"/>
        <w:rPr>
          <w:lang w:val="en-US" w:eastAsia="en-US"/>
        </w:rPr>
      </w:pPr>
      <w:r>
        <w:rPr>
          <w:lang w:val="en-US" w:eastAsia="en-US"/>
        </w:rPr>
        <w:t>Please write your name and address and “250 Club” on the back of your cheque.</w:t>
      </w:r>
    </w:p>
    <w:p w:rsidR="001B1B12" w:rsidRDefault="001B1B12" w:rsidP="00F762E9">
      <w:pPr>
        <w:autoSpaceDE w:val="0"/>
        <w:autoSpaceDN w:val="0"/>
        <w:adjustRightInd w:val="0"/>
        <w:rPr>
          <w:lang w:val="en-US" w:eastAsia="en-US"/>
        </w:rPr>
      </w:pPr>
    </w:p>
    <w:p w:rsidR="001B1B12" w:rsidRDefault="001B1B12" w:rsidP="00F762E9">
      <w:pPr>
        <w:autoSpaceDE w:val="0"/>
        <w:autoSpaceDN w:val="0"/>
        <w:adjustRightInd w:val="0"/>
        <w:rPr>
          <w:lang w:val="en-US" w:eastAsia="en-US"/>
        </w:rPr>
      </w:pPr>
      <w:r>
        <w:rPr>
          <w:lang w:val="en-US" w:eastAsia="en-US"/>
        </w:rPr>
        <w:t>Completed forms and cheques to be returned to:</w:t>
      </w:r>
    </w:p>
    <w:p w:rsidR="001B1B12" w:rsidRDefault="001B1B12" w:rsidP="00F762E9">
      <w:pPr>
        <w:autoSpaceDE w:val="0"/>
        <w:autoSpaceDN w:val="0"/>
        <w:adjustRightInd w:val="0"/>
        <w:rPr>
          <w:lang w:val="en-US" w:eastAsia="en-US"/>
        </w:rPr>
      </w:pPr>
      <w:r>
        <w:rPr>
          <w:lang w:val="en-US" w:eastAsia="en-US"/>
        </w:rPr>
        <w:t>Swinton FC</w:t>
      </w:r>
    </w:p>
    <w:p w:rsidR="001B1B12" w:rsidRDefault="001B1B12" w:rsidP="00F762E9">
      <w:pPr>
        <w:autoSpaceDE w:val="0"/>
        <w:autoSpaceDN w:val="0"/>
        <w:adjustRightInd w:val="0"/>
        <w:rPr>
          <w:lang w:val="en-US" w:eastAsia="en-US"/>
        </w:rPr>
      </w:pPr>
      <w:r>
        <w:rPr>
          <w:lang w:val="en-US" w:eastAsia="en-US"/>
        </w:rPr>
        <w:t>c/o Mark Airey (Treasurer)</w:t>
      </w:r>
    </w:p>
    <w:p w:rsidR="001B1B12" w:rsidRDefault="001B1B12" w:rsidP="00F762E9">
      <w:pPr>
        <w:autoSpaceDE w:val="0"/>
        <w:autoSpaceDN w:val="0"/>
        <w:adjustRightInd w:val="0"/>
        <w:rPr>
          <w:lang w:val="en-US" w:eastAsia="en-US"/>
        </w:rPr>
      </w:pPr>
      <w:r>
        <w:rPr>
          <w:lang w:val="en-US" w:eastAsia="en-US"/>
        </w:rPr>
        <w:t>62 Ashley Drive, Swinton, M27 0AX</w:t>
      </w:r>
    </w:p>
    <w:p w:rsidR="001B1B12" w:rsidRDefault="001B1B12" w:rsidP="00F762E9">
      <w:pPr>
        <w:autoSpaceDE w:val="0"/>
        <w:autoSpaceDN w:val="0"/>
        <w:adjustRightInd w:val="0"/>
        <w:rPr>
          <w:lang w:val="en-US" w:eastAsia="en-US"/>
        </w:rPr>
      </w:pPr>
      <w:r>
        <w:rPr>
          <w:lang w:val="en-US" w:eastAsia="en-US"/>
        </w:rPr>
        <w:t>-------------------------------------------------------------------------------------------------------------------------</w:t>
      </w:r>
    </w:p>
    <w:p w:rsidR="001B1B12" w:rsidRDefault="001B1B12" w:rsidP="00F762E9">
      <w:pPr>
        <w:autoSpaceDE w:val="0"/>
        <w:autoSpaceDN w:val="0"/>
        <w:adjustRightInd w:val="0"/>
        <w:rPr>
          <w:lang w:val="en-US" w:eastAsia="en-US"/>
        </w:rPr>
      </w:pPr>
    </w:p>
    <w:p w:rsidR="001B1B12" w:rsidRPr="00F762E9" w:rsidRDefault="001B1B12" w:rsidP="00F762E9">
      <w:pPr>
        <w:widowControl w:val="0"/>
        <w:rPr>
          <w:b/>
          <w:bCs/>
        </w:rPr>
      </w:pPr>
      <w:r w:rsidRPr="00F762E9">
        <w:rPr>
          <w:b/>
          <w:bCs/>
        </w:rPr>
        <w:t>STANDING ORDER MANDATE</w:t>
      </w:r>
    </w:p>
    <w:p w:rsidR="001B1B12" w:rsidRPr="00F762E9" w:rsidRDefault="001B1B12" w:rsidP="00F762E9">
      <w:pPr>
        <w:widowControl w:val="0"/>
        <w:rPr>
          <w:sz w:val="20"/>
          <w:szCs w:val="20"/>
        </w:rPr>
      </w:pPr>
      <w:r w:rsidRPr="00F762E9">
        <w:rPr>
          <w:sz w:val="20"/>
          <w:szCs w:val="20"/>
        </w:rPr>
        <w:t>Return to: Swinton FC c/o Mark Airey (Treasurer), 62 Ashley Drive, Swinton, Manchester M27 0AX</w:t>
      </w:r>
    </w:p>
    <w:p w:rsidR="001B1B12" w:rsidRPr="00F762E9" w:rsidRDefault="001B1B12" w:rsidP="00F762E9">
      <w:pPr>
        <w:widowControl w:val="0"/>
        <w:rPr>
          <w:i/>
          <w:iCs/>
        </w:rPr>
      </w:pPr>
      <w:r w:rsidRPr="00F762E9">
        <w:rPr>
          <w:b/>
          <w:bCs/>
          <w:i/>
          <w:iCs/>
        </w:rPr>
        <w:t xml:space="preserve">To </w:t>
      </w:r>
      <w:r w:rsidRPr="00F762E9">
        <w:t xml:space="preserve">________________________________________ </w:t>
      </w:r>
      <w:r w:rsidRPr="00F762E9">
        <w:rPr>
          <w:i/>
          <w:iCs/>
        </w:rPr>
        <w:t>Bank plc</w:t>
      </w:r>
    </w:p>
    <w:p w:rsidR="001B1B12" w:rsidRPr="00F762E9" w:rsidRDefault="001B1B12" w:rsidP="00F762E9">
      <w:pPr>
        <w:widowControl w:val="0"/>
      </w:pPr>
      <w:r w:rsidRPr="00F762E9">
        <w:rPr>
          <w:b/>
          <w:bCs/>
          <w:i/>
          <w:iCs/>
        </w:rPr>
        <w:t xml:space="preserve">Address </w:t>
      </w:r>
      <w:r w:rsidRPr="00F762E9">
        <w:t>________________________________________________________________________</w:t>
      </w:r>
    </w:p>
    <w:p w:rsidR="001B1B12" w:rsidRPr="00F762E9" w:rsidRDefault="001B1B12" w:rsidP="00F762E9">
      <w:pPr>
        <w:widowControl w:val="0"/>
        <w:rPr>
          <w:b/>
          <w:bCs/>
        </w:rPr>
      </w:pPr>
      <w:r w:rsidRPr="00F762E9">
        <w:rPr>
          <w:b/>
          <w:bCs/>
        </w:rPr>
        <w:t xml:space="preserve">Please Pay </w:t>
      </w:r>
      <w:r>
        <w:rPr>
          <w:b/>
          <w:bCs/>
        </w:rPr>
        <w:t xml:space="preserve">HSBC, 139, Chorley Road, Swinton,  M27 2AE </w:t>
      </w:r>
      <w:r>
        <w:rPr>
          <w:b/>
          <w:bCs/>
        </w:rPr>
        <w:tab/>
      </w:r>
      <w:r w:rsidRPr="00F762E9">
        <w:t xml:space="preserve">Sort Code : </w:t>
      </w:r>
      <w:r>
        <w:rPr>
          <w:b/>
          <w:bCs/>
        </w:rPr>
        <w:t>40-43-56</w:t>
      </w:r>
    </w:p>
    <w:p w:rsidR="001B1B12" w:rsidRDefault="001B1B12" w:rsidP="00F762E9">
      <w:pPr>
        <w:widowControl w:val="0"/>
      </w:pPr>
      <w:r>
        <w:t xml:space="preserve">Account Name: </w:t>
      </w:r>
      <w:r w:rsidRPr="00073048">
        <w:rPr>
          <w:b/>
        </w:rPr>
        <w:t>Swinton FC</w:t>
      </w:r>
      <w:r>
        <w:rPr>
          <w:b/>
        </w:rPr>
        <w:tab/>
      </w:r>
      <w:r>
        <w:rPr>
          <w:b/>
        </w:rPr>
        <w:tab/>
      </w:r>
      <w:r>
        <w:rPr>
          <w:b/>
        </w:rPr>
        <w:tab/>
      </w:r>
      <w:r>
        <w:rPr>
          <w:b/>
        </w:rPr>
        <w:tab/>
      </w:r>
      <w:r w:rsidRPr="00F762E9">
        <w:t xml:space="preserve">Account No: </w:t>
      </w:r>
      <w:r>
        <w:rPr>
          <w:b/>
          <w:bCs/>
        </w:rPr>
        <w:t>51140485</w:t>
      </w:r>
    </w:p>
    <w:p w:rsidR="001B1B12" w:rsidRDefault="001B1B12" w:rsidP="00F762E9">
      <w:pPr>
        <w:widowControl w:val="0"/>
      </w:pPr>
    </w:p>
    <w:p w:rsidR="001B1B12" w:rsidRPr="00F762E9" w:rsidRDefault="001B1B12" w:rsidP="00F762E9">
      <w:pPr>
        <w:widowControl w:val="0"/>
      </w:pPr>
      <w:r w:rsidRPr="00F762E9">
        <w:t>The Sum of</w:t>
      </w:r>
      <w:r>
        <w:t xml:space="preserve"> </w:t>
      </w:r>
      <w:r w:rsidRPr="00F762E9">
        <w:t xml:space="preserve"> </w:t>
      </w:r>
      <w:r w:rsidRPr="00F762E9">
        <w:rPr>
          <w:b/>
          <w:bCs/>
        </w:rPr>
        <w:t>£12</w:t>
      </w:r>
      <w:r>
        <w:rPr>
          <w:b/>
          <w:bCs/>
        </w:rPr>
        <w:t xml:space="preserve">;  </w:t>
      </w:r>
      <w:r w:rsidRPr="00F762E9">
        <w:rPr>
          <w:b/>
          <w:bCs/>
        </w:rPr>
        <w:t xml:space="preserve"> </w:t>
      </w:r>
      <w:r w:rsidRPr="00F762E9">
        <w:rPr>
          <w:rFonts w:ascii="Garamond" w:hAnsi="Garamond" w:cs="Garamond"/>
        </w:rPr>
        <w:t>􀆑</w:t>
      </w:r>
      <w:r>
        <w:rPr>
          <w:b/>
          <w:bCs/>
        </w:rPr>
        <w:t>£</w:t>
      </w:r>
      <w:r w:rsidRPr="00F762E9">
        <w:rPr>
          <w:b/>
          <w:bCs/>
        </w:rPr>
        <w:t xml:space="preserve"> 24</w:t>
      </w:r>
      <w:r>
        <w:rPr>
          <w:b/>
          <w:bCs/>
        </w:rPr>
        <w:t xml:space="preserve">;  </w:t>
      </w:r>
      <w:r w:rsidRPr="00F762E9">
        <w:rPr>
          <w:b/>
          <w:bCs/>
        </w:rPr>
        <w:t xml:space="preserve"> </w:t>
      </w:r>
      <w:r w:rsidRPr="00F762E9">
        <w:rPr>
          <w:rFonts w:ascii="Garamond" w:hAnsi="Garamond" w:cs="Garamond"/>
        </w:rPr>
        <w:t>􀆑</w:t>
      </w:r>
      <w:r>
        <w:rPr>
          <w:b/>
          <w:bCs/>
        </w:rPr>
        <w:t>£</w:t>
      </w:r>
      <w:r w:rsidRPr="00F762E9">
        <w:rPr>
          <w:b/>
          <w:bCs/>
        </w:rPr>
        <w:t>36</w:t>
      </w:r>
      <w:r>
        <w:rPr>
          <w:b/>
          <w:bCs/>
        </w:rPr>
        <w:t xml:space="preserve">;  </w:t>
      </w:r>
      <w:r w:rsidRPr="00F762E9">
        <w:rPr>
          <w:b/>
          <w:bCs/>
        </w:rPr>
        <w:t xml:space="preserve"> </w:t>
      </w:r>
      <w:r w:rsidRPr="00F762E9">
        <w:rPr>
          <w:rFonts w:ascii="Garamond" w:hAnsi="Garamond" w:cs="Garamond"/>
        </w:rPr>
        <w:t>􀆑</w:t>
      </w:r>
      <w:r>
        <w:rPr>
          <w:b/>
          <w:bCs/>
        </w:rPr>
        <w:t>£</w:t>
      </w:r>
      <w:r w:rsidRPr="00F762E9">
        <w:rPr>
          <w:b/>
          <w:bCs/>
        </w:rPr>
        <w:t>48</w:t>
      </w:r>
      <w:r>
        <w:rPr>
          <w:b/>
          <w:bCs/>
        </w:rPr>
        <w:t>;</w:t>
      </w:r>
      <w:r w:rsidRPr="00F762E9">
        <w:rPr>
          <w:b/>
          <w:bCs/>
        </w:rPr>
        <w:t xml:space="preserve"> </w:t>
      </w:r>
      <w:r w:rsidRPr="00F762E9">
        <w:t>Other _________</w:t>
      </w:r>
    </w:p>
    <w:p w:rsidR="001B1B12" w:rsidRPr="00F762E9" w:rsidRDefault="001B1B12" w:rsidP="00F762E9">
      <w:pPr>
        <w:widowControl w:val="0"/>
      </w:pPr>
      <w:r w:rsidRPr="00F762E9">
        <w:t xml:space="preserve">Commencing ____/_____/_____ and thereafter every year on the 1st August until you receive further notice form me/us in writing quoting reference </w:t>
      </w:r>
      <w:r>
        <w:t>“</w:t>
      </w:r>
      <w:r w:rsidRPr="00073048">
        <w:rPr>
          <w:b/>
          <w:bCs/>
          <w:u w:val="single"/>
        </w:rPr>
        <w:t>250 Club No       .</w:t>
      </w:r>
      <w:r>
        <w:rPr>
          <w:b/>
          <w:bCs/>
        </w:rPr>
        <w:t>”</w:t>
      </w:r>
      <w:r w:rsidRPr="00F762E9">
        <w:rPr>
          <w:b/>
          <w:bCs/>
        </w:rPr>
        <w:t xml:space="preserve"> </w:t>
      </w:r>
      <w:r w:rsidRPr="00F762E9">
        <w:t>and debit my/our account accordingly.</w:t>
      </w:r>
    </w:p>
    <w:p w:rsidR="001B1B12" w:rsidRPr="00F762E9" w:rsidRDefault="001B1B12" w:rsidP="00F762E9">
      <w:pPr>
        <w:widowControl w:val="0"/>
        <w:rPr>
          <w:b/>
          <w:bCs/>
        </w:rPr>
      </w:pPr>
      <w:r w:rsidRPr="00F762E9">
        <w:rPr>
          <w:b/>
          <w:bCs/>
        </w:rPr>
        <w:t>THIS INSTRUCTION CANCELS ANY PREVIOUS ORDER IN FAVOUR OF THE BENEFICIARY</w:t>
      </w:r>
      <w:r>
        <w:rPr>
          <w:b/>
          <w:bCs/>
        </w:rPr>
        <w:t xml:space="preserve"> </w:t>
      </w:r>
      <w:r w:rsidRPr="00F762E9">
        <w:rPr>
          <w:b/>
          <w:bCs/>
        </w:rPr>
        <w:t>NAMED ABOVE, UNDER THIS REFERENCE.</w:t>
      </w:r>
    </w:p>
    <w:p w:rsidR="001B1B12" w:rsidRPr="00F762E9" w:rsidRDefault="001B1B12" w:rsidP="00F762E9">
      <w:pPr>
        <w:widowControl w:val="0"/>
      </w:pPr>
      <w:r w:rsidRPr="00F762E9">
        <w:t>Special Instructions ______________________________________________________</w:t>
      </w:r>
      <w:r>
        <w:t>_</w:t>
      </w:r>
      <w:r w:rsidRPr="00F762E9">
        <w:t>_____</w:t>
      </w:r>
    </w:p>
    <w:p w:rsidR="001B1B12" w:rsidRPr="00F762E9" w:rsidRDefault="001B1B12" w:rsidP="00F762E9">
      <w:pPr>
        <w:widowControl w:val="0"/>
      </w:pPr>
      <w:r w:rsidRPr="00F762E9">
        <w:t>Account Name ____________________________________________ _________</w:t>
      </w:r>
      <w:r>
        <w:t>_______</w:t>
      </w:r>
      <w:r w:rsidRPr="00F762E9">
        <w:t>___</w:t>
      </w:r>
    </w:p>
    <w:p w:rsidR="001B1B12" w:rsidRPr="00F762E9" w:rsidRDefault="001B1B12" w:rsidP="00F762E9">
      <w:pPr>
        <w:widowControl w:val="0"/>
      </w:pPr>
      <w:r w:rsidRPr="00F762E9">
        <w:t>Account Number ________________________ Sort Code _____ - _____ - ______</w:t>
      </w:r>
    </w:p>
    <w:p w:rsidR="001B1B12" w:rsidRPr="00F762E9" w:rsidRDefault="001B1B12" w:rsidP="00F762E9">
      <w:pPr>
        <w:widowControl w:val="0"/>
      </w:pPr>
      <w:r w:rsidRPr="00F762E9">
        <w:t xml:space="preserve">Signature(s) ________________________ </w:t>
      </w:r>
      <w:r>
        <w:tab/>
      </w:r>
      <w:r w:rsidRPr="00F762E9">
        <w:t>Date _______________</w:t>
      </w:r>
    </w:p>
    <w:p w:rsidR="001B1B12" w:rsidRPr="00F762E9" w:rsidRDefault="001B1B12" w:rsidP="00F762E9">
      <w:pPr>
        <w:widowControl w:val="0"/>
      </w:pPr>
      <w:r w:rsidRPr="00F762E9">
        <w:tab/>
        <w:t xml:space="preserve">     </w:t>
      </w:r>
      <w:r>
        <w:t xml:space="preserve">   </w:t>
      </w:r>
      <w:r w:rsidRPr="00F762E9">
        <w:t xml:space="preserve"> ________________________</w:t>
      </w:r>
    </w:p>
    <w:p w:rsidR="001B1B12" w:rsidRDefault="001B1B12" w:rsidP="00F762E9">
      <w:pPr>
        <w:widowControl w:val="0"/>
      </w:pPr>
      <w:r w:rsidRPr="00F762E9">
        <w:t>Address of Account Holder(s): __________________________________</w:t>
      </w:r>
      <w:r>
        <w:t>______</w:t>
      </w:r>
      <w:r w:rsidRPr="00F762E9">
        <w:t>___________</w:t>
      </w:r>
    </w:p>
    <w:p w:rsidR="001B1B12" w:rsidRPr="00F762E9" w:rsidRDefault="001B1B12" w:rsidP="00F762E9">
      <w:pPr>
        <w:widowControl w:val="0"/>
      </w:pPr>
      <w:r>
        <w:t>___________________________________________________Post Code ________________</w:t>
      </w:r>
    </w:p>
    <w:p w:rsidR="001B1B12" w:rsidRDefault="001B1B12" w:rsidP="00F762E9">
      <w:pPr>
        <w:widowControl w:val="0"/>
        <w:rPr>
          <w:lang w:val="en-US" w:eastAsia="en-US"/>
        </w:rPr>
      </w:pPr>
      <w:r>
        <w:t> </w:t>
      </w:r>
    </w:p>
    <w:p w:rsidR="001B1B12" w:rsidRDefault="001B1B12" w:rsidP="00F762E9">
      <w:pPr>
        <w:autoSpaceDE w:val="0"/>
        <w:autoSpaceDN w:val="0"/>
        <w:adjustRightInd w:val="0"/>
        <w:rPr>
          <w:b/>
          <w:bCs/>
          <w:sz w:val="48"/>
          <w:szCs w:val="48"/>
          <w:lang w:val="en-US" w:eastAsia="en-US"/>
        </w:rPr>
      </w:pPr>
    </w:p>
    <w:p w:rsidR="001B1B12" w:rsidRDefault="001B1B12" w:rsidP="00F762E9">
      <w:pPr>
        <w:autoSpaceDE w:val="0"/>
        <w:autoSpaceDN w:val="0"/>
        <w:adjustRightInd w:val="0"/>
        <w:rPr>
          <w:b/>
          <w:bCs/>
          <w:sz w:val="48"/>
          <w:szCs w:val="48"/>
          <w:lang w:val="en-US" w:eastAsia="en-US"/>
        </w:rPr>
      </w:pPr>
      <w:r>
        <w:rPr>
          <w:b/>
          <w:bCs/>
          <w:sz w:val="48"/>
          <w:szCs w:val="48"/>
          <w:lang w:val="en-US" w:eastAsia="en-US"/>
        </w:rPr>
        <w:t>250 CLUB RULES</w:t>
      </w:r>
    </w:p>
    <w:p w:rsidR="001B1B12" w:rsidRDefault="001B1B12" w:rsidP="00F762E9">
      <w:pPr>
        <w:autoSpaceDE w:val="0"/>
        <w:autoSpaceDN w:val="0"/>
        <w:adjustRightInd w:val="0"/>
        <w:rPr>
          <w:lang w:val="en-US" w:eastAsia="en-US"/>
        </w:rPr>
      </w:pP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The purpose of the Swinton 250 Club is to raise funds for Swinton Football Club.</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 xml:space="preserve">The 250 Club shall be administered by a promoter appointed by </w:t>
      </w:r>
      <w:r>
        <w:rPr>
          <w:lang w:val="en-US" w:eastAsia="en-US"/>
        </w:rPr>
        <w:t>Swinton FC C</w:t>
      </w:r>
      <w:r w:rsidRPr="00F762E9">
        <w:rPr>
          <w:lang w:val="en-US" w:eastAsia="en-US"/>
        </w:rPr>
        <w:t>ommittee.</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The 250 Club is open to Swinton FC members and anyone else who wishes to support Swinton FC, age 16 or over.  There is no maximum limit to the number of participants, or the number of shares each participant may hold.</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 xml:space="preserve">The 250 Club shall normally run from </w:t>
      </w:r>
      <w:r>
        <w:rPr>
          <w:lang w:val="en-US" w:eastAsia="en-US"/>
        </w:rPr>
        <w:t>1</w:t>
      </w:r>
      <w:r w:rsidRPr="00F762E9">
        <w:rPr>
          <w:vertAlign w:val="superscript"/>
          <w:lang w:val="en-US" w:eastAsia="en-US"/>
        </w:rPr>
        <w:t>st</w:t>
      </w:r>
      <w:r>
        <w:rPr>
          <w:lang w:val="en-US" w:eastAsia="en-US"/>
        </w:rPr>
        <w:t xml:space="preserve"> </w:t>
      </w:r>
      <w:r w:rsidRPr="00F762E9">
        <w:rPr>
          <w:lang w:val="en-US" w:eastAsia="en-US"/>
        </w:rPr>
        <w:t xml:space="preserve">September to </w:t>
      </w:r>
      <w:r>
        <w:rPr>
          <w:lang w:val="en-US" w:eastAsia="en-US"/>
        </w:rPr>
        <w:t>31</w:t>
      </w:r>
      <w:r w:rsidRPr="00F762E9">
        <w:rPr>
          <w:vertAlign w:val="superscript"/>
          <w:lang w:val="en-US" w:eastAsia="en-US"/>
        </w:rPr>
        <w:t>st</w:t>
      </w:r>
      <w:r>
        <w:rPr>
          <w:lang w:val="en-US" w:eastAsia="en-US"/>
        </w:rPr>
        <w:t xml:space="preserve"> </w:t>
      </w:r>
      <w:r w:rsidRPr="00F762E9">
        <w:rPr>
          <w:lang w:val="en-US" w:eastAsia="en-US"/>
        </w:rPr>
        <w:t>August each year.  New participants may join at any time.</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 xml:space="preserve">Each share will cost £1 per month, with 12 months payable in advance by </w:t>
      </w:r>
      <w:r>
        <w:rPr>
          <w:lang w:val="en-US" w:eastAsia="en-US"/>
        </w:rPr>
        <w:t>1</w:t>
      </w:r>
      <w:r w:rsidRPr="00F762E9">
        <w:rPr>
          <w:vertAlign w:val="superscript"/>
          <w:lang w:val="en-US" w:eastAsia="en-US"/>
        </w:rPr>
        <w:t>st</w:t>
      </w:r>
      <w:r>
        <w:rPr>
          <w:lang w:val="en-US" w:eastAsia="en-US"/>
        </w:rPr>
        <w:t xml:space="preserve"> </w:t>
      </w:r>
      <w:r w:rsidRPr="00F762E9">
        <w:rPr>
          <w:lang w:val="en-US" w:eastAsia="en-US"/>
        </w:rPr>
        <w:t xml:space="preserve">August, for membership renewal.  Renewal will be automatic each year by completion of a standing order or by renewal invites </w:t>
      </w:r>
      <w:r>
        <w:rPr>
          <w:lang w:val="en-US" w:eastAsia="en-US"/>
        </w:rPr>
        <w:t xml:space="preserve">issued </w:t>
      </w:r>
      <w:r w:rsidRPr="00F762E9">
        <w:rPr>
          <w:lang w:val="en-US" w:eastAsia="en-US"/>
        </w:rPr>
        <w:t>each year in July.  New participants joining at any other time during the year will pay pro rata in advance, starting one month after application.</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Each share shall be allocated a unique number.  Confirmation and receipt shall be issued to members detailing the unique number of each share held.</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There will be a monthly draw with prizes for the first, second and third numbers drawn. The draws will take place at the Swinton FC Manager Meetings.</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40% of the proceeds will go to Swinton FC funds, 60% will go to prizes.</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 xml:space="preserve">The prize money shall be divided into 50% for first, 25% for second and 25% for third. The actual amount of each prize will depend on the number of shares sold. </w:t>
      </w:r>
    </w:p>
    <w:p w:rsidR="001B1B12" w:rsidRPr="00332F80" w:rsidRDefault="001B1B12" w:rsidP="00BF14F6">
      <w:pPr>
        <w:tabs>
          <w:tab w:val="left" w:pos="6903"/>
        </w:tabs>
        <w:autoSpaceDE w:val="0"/>
        <w:autoSpaceDN w:val="0"/>
        <w:adjustRightInd w:val="0"/>
        <w:ind w:left="720"/>
        <w:jc w:val="both"/>
        <w:rPr>
          <w:lang w:val="en-US" w:eastAsia="en-US"/>
        </w:rPr>
      </w:pPr>
      <w:r w:rsidRPr="00332F80">
        <w:rPr>
          <w:lang w:val="en-US" w:eastAsia="en-US"/>
        </w:rPr>
        <w:t xml:space="preserve">For example when 200 shares are sold, the total amount raised is 200 x £1 per month = £200. The prize money will be £120 (60%). First prize will be £100, second and third prizes will be £25 each. </w:t>
      </w:r>
    </w:p>
    <w:p w:rsidR="001B1B12" w:rsidRDefault="001B1B12" w:rsidP="00BF14F6">
      <w:pPr>
        <w:pStyle w:val="ListParagraph"/>
        <w:numPr>
          <w:ilvl w:val="0"/>
          <w:numId w:val="2"/>
        </w:numPr>
        <w:autoSpaceDE w:val="0"/>
        <w:autoSpaceDN w:val="0"/>
        <w:adjustRightInd w:val="0"/>
        <w:jc w:val="both"/>
        <w:rPr>
          <w:lang w:val="en-US" w:eastAsia="en-US"/>
        </w:rPr>
      </w:pPr>
      <w:r>
        <w:rPr>
          <w:lang w:val="en-US" w:eastAsia="en-US"/>
        </w:rPr>
        <w:t>Should the number of shares issued exceed 250 then the value and or/ the number of prizes will be reviewed by Swinton FC Committee, with a view to either increasing the prize winnings, the number of prizes or both (in order that rule 9 above is satisfied).</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Winners will be paid by cheque to the address provided on the 250 Club Application form on the first working day of the following month. A list of winners’ names will be published on the Swinton FC web site.</w:t>
      </w:r>
    </w:p>
    <w:p w:rsidR="001B1B12" w:rsidRPr="00F762E9"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Renewing members shall retain their unique number/s. The promoter reserves the right to reallocate a number to another participant, in the following year, where the annual subscription has not been received.</w:t>
      </w:r>
    </w:p>
    <w:p w:rsidR="001B1B12" w:rsidRPr="00BF14F6" w:rsidRDefault="001B1B12" w:rsidP="00BF14F6">
      <w:pPr>
        <w:pStyle w:val="ListParagraph"/>
        <w:numPr>
          <w:ilvl w:val="0"/>
          <w:numId w:val="2"/>
        </w:numPr>
        <w:autoSpaceDE w:val="0"/>
        <w:autoSpaceDN w:val="0"/>
        <w:adjustRightInd w:val="0"/>
        <w:jc w:val="both"/>
        <w:rPr>
          <w:lang w:val="en-US" w:eastAsia="en-US"/>
        </w:rPr>
      </w:pPr>
      <w:r w:rsidRPr="00F762E9">
        <w:rPr>
          <w:lang w:val="en-US" w:eastAsia="en-US"/>
        </w:rPr>
        <w:t xml:space="preserve">The promoters are </w:t>
      </w:r>
      <w:r>
        <w:rPr>
          <w:lang w:val="en-US" w:eastAsia="en-US"/>
        </w:rPr>
        <w:t>noted</w:t>
      </w:r>
      <w:r w:rsidRPr="00F762E9">
        <w:rPr>
          <w:lang w:val="en-US" w:eastAsia="en-US"/>
        </w:rPr>
        <w:t xml:space="preserve"> on the Swinton FC website</w:t>
      </w:r>
      <w:r>
        <w:rPr>
          <w:lang w:val="en-US" w:eastAsia="en-US"/>
        </w:rPr>
        <w:t>.</w:t>
      </w:r>
    </w:p>
    <w:sectPr w:rsidR="001B1B12" w:rsidRPr="00BF14F6" w:rsidSect="00674F7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B12" w:rsidRDefault="001B1B12" w:rsidP="00674F78">
      <w:r>
        <w:separator/>
      </w:r>
    </w:p>
  </w:endnote>
  <w:endnote w:type="continuationSeparator" w:id="0">
    <w:p w:rsidR="001B1B12" w:rsidRDefault="001B1B12" w:rsidP="00674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12" w:rsidRDefault="001B1B12" w:rsidP="00674F78">
    <w:pPr>
      <w:ind w:left="-1134" w:right="-1180"/>
      <w:jc w:val="center"/>
    </w:pPr>
    <w:r>
      <w:t>Barton Road, Swinton, Manchester M27 5LJ</w:t>
    </w:r>
  </w:p>
  <w:p w:rsidR="001B1B12" w:rsidRDefault="001B1B12" w:rsidP="00674F78">
    <w:pPr>
      <w:pStyle w:val="Footer"/>
    </w:pPr>
    <w:r>
      <w:t xml:space="preserve">Email: </w:t>
    </w:r>
    <w:hyperlink r:id="rId1" w:history="1">
      <w:r w:rsidRPr="00DC136D">
        <w:rPr>
          <w:rStyle w:val="Hyperlink"/>
        </w:rPr>
        <w:t>info@swintonfootballclub.co.uk</w:t>
      </w:r>
    </w:hyperlink>
    <w:r>
      <w:t xml:space="preserve">                     </w:t>
    </w:r>
    <w:r>
      <w:tab/>
    </w:r>
    <w:r>
      <w:tab/>
      <w:t xml:space="preserve">                            Website: </w:t>
    </w:r>
    <w:hyperlink r:id="rId2" w:history="1">
      <w:r w:rsidRPr="00DC136D">
        <w:rPr>
          <w:rStyle w:val="Hyperlink"/>
        </w:rPr>
        <w:t>www.swintonfootballclub.co.uk</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B12" w:rsidRDefault="001B1B12" w:rsidP="00674F78">
      <w:r>
        <w:separator/>
      </w:r>
    </w:p>
  </w:footnote>
  <w:footnote w:type="continuationSeparator" w:id="0">
    <w:p w:rsidR="001B1B12" w:rsidRDefault="001B1B12" w:rsidP="00674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12" w:rsidRDefault="001B1B12">
    <w:pPr>
      <w:pStyle w:val="Header"/>
    </w:pPr>
    <w:r w:rsidRPr="00DD6292">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8" type="#_x0000_t75" alt="MFA.jpg" style="width:69pt;height:82.5pt;visibility:visible">
          <v:imagedata r:id="rId1" o:title=""/>
        </v:shape>
      </w:pict>
    </w:r>
    <w:r>
      <w:t xml:space="preserve">                                                 </w:t>
    </w:r>
    <w:r w:rsidRPr="00DD6292">
      <w:rPr>
        <w:noProof/>
        <w:lang w:eastAsia="en-GB"/>
      </w:rPr>
      <w:pict>
        <v:shape id="Picture 1" o:spid="_x0000_i1029" type="#_x0000_t75" alt="SFC Logo.jpg" style="width:77.25pt;height:82.5pt;visibility:visible">
          <v:imagedata r:id="rId2" o:title=""/>
        </v:shape>
      </w:pict>
    </w:r>
    <w:r>
      <w:t xml:space="preserve">                                                 </w:t>
    </w:r>
    <w:r w:rsidRPr="00DD6292">
      <w:rPr>
        <w:noProof/>
        <w:lang w:eastAsia="en-GB"/>
      </w:rPr>
      <w:pict>
        <v:shape id="Picture 3" o:spid="_x0000_i1030" type="#_x0000_t75" alt="images.jpg" style="width:65.25pt;height:82.5pt;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34606"/>
    <w:multiLevelType w:val="hybridMultilevel"/>
    <w:tmpl w:val="1D78EA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14D5AF1"/>
    <w:multiLevelType w:val="hybridMultilevel"/>
    <w:tmpl w:val="6A48B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F78"/>
    <w:rsid w:val="00001202"/>
    <w:rsid w:val="00001DB2"/>
    <w:rsid w:val="00002E2B"/>
    <w:rsid w:val="00004790"/>
    <w:rsid w:val="00004F39"/>
    <w:rsid w:val="00005760"/>
    <w:rsid w:val="00006E2F"/>
    <w:rsid w:val="00006E34"/>
    <w:rsid w:val="000110A0"/>
    <w:rsid w:val="0001257F"/>
    <w:rsid w:val="000135C8"/>
    <w:rsid w:val="00013D3F"/>
    <w:rsid w:val="00017C70"/>
    <w:rsid w:val="00020C8A"/>
    <w:rsid w:val="0002190C"/>
    <w:rsid w:val="00023F08"/>
    <w:rsid w:val="000248B0"/>
    <w:rsid w:val="000254C4"/>
    <w:rsid w:val="00026188"/>
    <w:rsid w:val="000275E4"/>
    <w:rsid w:val="000302A2"/>
    <w:rsid w:val="0003083A"/>
    <w:rsid w:val="000308A8"/>
    <w:rsid w:val="00031933"/>
    <w:rsid w:val="000320C1"/>
    <w:rsid w:val="00032438"/>
    <w:rsid w:val="000327B9"/>
    <w:rsid w:val="00032B1D"/>
    <w:rsid w:val="00034CF3"/>
    <w:rsid w:val="000373D8"/>
    <w:rsid w:val="00041CB6"/>
    <w:rsid w:val="00042617"/>
    <w:rsid w:val="00042CB4"/>
    <w:rsid w:val="000439BB"/>
    <w:rsid w:val="000459B4"/>
    <w:rsid w:val="000461FF"/>
    <w:rsid w:val="00046276"/>
    <w:rsid w:val="0004637B"/>
    <w:rsid w:val="0004700F"/>
    <w:rsid w:val="00052005"/>
    <w:rsid w:val="00055BB2"/>
    <w:rsid w:val="000623E6"/>
    <w:rsid w:val="00062675"/>
    <w:rsid w:val="0006551F"/>
    <w:rsid w:val="00066647"/>
    <w:rsid w:val="00071964"/>
    <w:rsid w:val="00071B3A"/>
    <w:rsid w:val="00072C71"/>
    <w:rsid w:val="00073048"/>
    <w:rsid w:val="000737BE"/>
    <w:rsid w:val="0007489C"/>
    <w:rsid w:val="00075BC8"/>
    <w:rsid w:val="000762B8"/>
    <w:rsid w:val="00077434"/>
    <w:rsid w:val="00077F41"/>
    <w:rsid w:val="000824F9"/>
    <w:rsid w:val="00082537"/>
    <w:rsid w:val="0008293C"/>
    <w:rsid w:val="00083688"/>
    <w:rsid w:val="000836C9"/>
    <w:rsid w:val="00083DBB"/>
    <w:rsid w:val="00084BC4"/>
    <w:rsid w:val="00085972"/>
    <w:rsid w:val="000867EE"/>
    <w:rsid w:val="00092B81"/>
    <w:rsid w:val="00094A80"/>
    <w:rsid w:val="000958C3"/>
    <w:rsid w:val="00096EE0"/>
    <w:rsid w:val="00097A38"/>
    <w:rsid w:val="000A21C3"/>
    <w:rsid w:val="000A28F7"/>
    <w:rsid w:val="000A5B9B"/>
    <w:rsid w:val="000B4A3B"/>
    <w:rsid w:val="000B4C22"/>
    <w:rsid w:val="000C023E"/>
    <w:rsid w:val="000C030B"/>
    <w:rsid w:val="000C173F"/>
    <w:rsid w:val="000C1ED7"/>
    <w:rsid w:val="000C6665"/>
    <w:rsid w:val="000D0EAB"/>
    <w:rsid w:val="000D11C2"/>
    <w:rsid w:val="000D2AD2"/>
    <w:rsid w:val="000D33E2"/>
    <w:rsid w:val="000D3746"/>
    <w:rsid w:val="000D50B6"/>
    <w:rsid w:val="000D5573"/>
    <w:rsid w:val="000E21F9"/>
    <w:rsid w:val="000E2463"/>
    <w:rsid w:val="000E2FF2"/>
    <w:rsid w:val="000E3BC7"/>
    <w:rsid w:val="000E787B"/>
    <w:rsid w:val="000F48FD"/>
    <w:rsid w:val="000F498D"/>
    <w:rsid w:val="000F4C2A"/>
    <w:rsid w:val="000F5E9D"/>
    <w:rsid w:val="000F7DB9"/>
    <w:rsid w:val="00102690"/>
    <w:rsid w:val="001037AB"/>
    <w:rsid w:val="00104927"/>
    <w:rsid w:val="0010568A"/>
    <w:rsid w:val="001068AC"/>
    <w:rsid w:val="00107E7C"/>
    <w:rsid w:val="00110DAA"/>
    <w:rsid w:val="0011112A"/>
    <w:rsid w:val="00111996"/>
    <w:rsid w:val="00116516"/>
    <w:rsid w:val="00121E17"/>
    <w:rsid w:val="001224D1"/>
    <w:rsid w:val="00122BA9"/>
    <w:rsid w:val="001233B0"/>
    <w:rsid w:val="00123BBA"/>
    <w:rsid w:val="00124153"/>
    <w:rsid w:val="00124812"/>
    <w:rsid w:val="001272DA"/>
    <w:rsid w:val="001308B0"/>
    <w:rsid w:val="00130CD9"/>
    <w:rsid w:val="00132C34"/>
    <w:rsid w:val="001331E5"/>
    <w:rsid w:val="00133308"/>
    <w:rsid w:val="00133ABE"/>
    <w:rsid w:val="001362F3"/>
    <w:rsid w:val="001401FB"/>
    <w:rsid w:val="001402F3"/>
    <w:rsid w:val="0014171E"/>
    <w:rsid w:val="00142FD3"/>
    <w:rsid w:val="001450CD"/>
    <w:rsid w:val="00146171"/>
    <w:rsid w:val="00146550"/>
    <w:rsid w:val="001476E8"/>
    <w:rsid w:val="0015124F"/>
    <w:rsid w:val="00151B2E"/>
    <w:rsid w:val="00151DA1"/>
    <w:rsid w:val="00152D7C"/>
    <w:rsid w:val="00153C39"/>
    <w:rsid w:val="001564AF"/>
    <w:rsid w:val="00156BC6"/>
    <w:rsid w:val="001575A9"/>
    <w:rsid w:val="00157DBC"/>
    <w:rsid w:val="00160255"/>
    <w:rsid w:val="00160591"/>
    <w:rsid w:val="00162AC7"/>
    <w:rsid w:val="00162B04"/>
    <w:rsid w:val="00162F8A"/>
    <w:rsid w:val="001631C8"/>
    <w:rsid w:val="00163A8E"/>
    <w:rsid w:val="0016624B"/>
    <w:rsid w:val="00171554"/>
    <w:rsid w:val="001746FC"/>
    <w:rsid w:val="001747AF"/>
    <w:rsid w:val="001757CE"/>
    <w:rsid w:val="0017791A"/>
    <w:rsid w:val="00177B61"/>
    <w:rsid w:val="0018027B"/>
    <w:rsid w:val="0018286A"/>
    <w:rsid w:val="00182F29"/>
    <w:rsid w:val="001835D8"/>
    <w:rsid w:val="001852E5"/>
    <w:rsid w:val="001857D3"/>
    <w:rsid w:val="00190F6F"/>
    <w:rsid w:val="0019226B"/>
    <w:rsid w:val="00192925"/>
    <w:rsid w:val="00193438"/>
    <w:rsid w:val="001934B8"/>
    <w:rsid w:val="001936E8"/>
    <w:rsid w:val="00196B86"/>
    <w:rsid w:val="00196BBA"/>
    <w:rsid w:val="00197626"/>
    <w:rsid w:val="001A1954"/>
    <w:rsid w:val="001A271C"/>
    <w:rsid w:val="001A32D6"/>
    <w:rsid w:val="001A4642"/>
    <w:rsid w:val="001A59DB"/>
    <w:rsid w:val="001A74E9"/>
    <w:rsid w:val="001A780F"/>
    <w:rsid w:val="001B09C3"/>
    <w:rsid w:val="001B0D4F"/>
    <w:rsid w:val="001B1A10"/>
    <w:rsid w:val="001B1B12"/>
    <w:rsid w:val="001B219B"/>
    <w:rsid w:val="001B48F7"/>
    <w:rsid w:val="001B5369"/>
    <w:rsid w:val="001B539A"/>
    <w:rsid w:val="001B5A97"/>
    <w:rsid w:val="001B5F4A"/>
    <w:rsid w:val="001B7B6A"/>
    <w:rsid w:val="001C0B8A"/>
    <w:rsid w:val="001C0FB6"/>
    <w:rsid w:val="001C1523"/>
    <w:rsid w:val="001C22BF"/>
    <w:rsid w:val="001C5B56"/>
    <w:rsid w:val="001C76A0"/>
    <w:rsid w:val="001C7B40"/>
    <w:rsid w:val="001D207F"/>
    <w:rsid w:val="001D48E1"/>
    <w:rsid w:val="001D49B6"/>
    <w:rsid w:val="001D6485"/>
    <w:rsid w:val="001D6A91"/>
    <w:rsid w:val="001D7E8B"/>
    <w:rsid w:val="001E019E"/>
    <w:rsid w:val="001E251D"/>
    <w:rsid w:val="001E297D"/>
    <w:rsid w:val="001E3426"/>
    <w:rsid w:val="001E3E2B"/>
    <w:rsid w:val="001E5CC2"/>
    <w:rsid w:val="001E5E65"/>
    <w:rsid w:val="001E787F"/>
    <w:rsid w:val="001F3381"/>
    <w:rsid w:val="001F42AB"/>
    <w:rsid w:val="001F5266"/>
    <w:rsid w:val="001F55F7"/>
    <w:rsid w:val="001F656B"/>
    <w:rsid w:val="002001F6"/>
    <w:rsid w:val="002022A3"/>
    <w:rsid w:val="00204CF5"/>
    <w:rsid w:val="002050A0"/>
    <w:rsid w:val="00206D0B"/>
    <w:rsid w:val="00206F00"/>
    <w:rsid w:val="0020725C"/>
    <w:rsid w:val="00207E03"/>
    <w:rsid w:val="00210A0C"/>
    <w:rsid w:val="00210E5F"/>
    <w:rsid w:val="00210F5C"/>
    <w:rsid w:val="00212F2B"/>
    <w:rsid w:val="0021365D"/>
    <w:rsid w:val="002136AE"/>
    <w:rsid w:val="0021464C"/>
    <w:rsid w:val="0021539D"/>
    <w:rsid w:val="00216C34"/>
    <w:rsid w:val="00221184"/>
    <w:rsid w:val="00221DB4"/>
    <w:rsid w:val="0022251A"/>
    <w:rsid w:val="002227E9"/>
    <w:rsid w:val="002231EB"/>
    <w:rsid w:val="00223400"/>
    <w:rsid w:val="00226A1B"/>
    <w:rsid w:val="00226CDF"/>
    <w:rsid w:val="00226E1E"/>
    <w:rsid w:val="002277F5"/>
    <w:rsid w:val="002315A9"/>
    <w:rsid w:val="00231EA6"/>
    <w:rsid w:val="002332DA"/>
    <w:rsid w:val="002338C2"/>
    <w:rsid w:val="002358F0"/>
    <w:rsid w:val="002361F1"/>
    <w:rsid w:val="002376D8"/>
    <w:rsid w:val="00240C8A"/>
    <w:rsid w:val="00240EBC"/>
    <w:rsid w:val="00240F05"/>
    <w:rsid w:val="002426BC"/>
    <w:rsid w:val="00242DA4"/>
    <w:rsid w:val="00245081"/>
    <w:rsid w:val="00245BF4"/>
    <w:rsid w:val="0024610B"/>
    <w:rsid w:val="002468EA"/>
    <w:rsid w:val="00252A8B"/>
    <w:rsid w:val="00255FF3"/>
    <w:rsid w:val="002562DA"/>
    <w:rsid w:val="00256A8B"/>
    <w:rsid w:val="002605EF"/>
    <w:rsid w:val="002615D7"/>
    <w:rsid w:val="00262773"/>
    <w:rsid w:val="00262A4A"/>
    <w:rsid w:val="00262AC5"/>
    <w:rsid w:val="00262BA2"/>
    <w:rsid w:val="00262C2A"/>
    <w:rsid w:val="00264275"/>
    <w:rsid w:val="0026464C"/>
    <w:rsid w:val="0026652E"/>
    <w:rsid w:val="002667E6"/>
    <w:rsid w:val="00266BD9"/>
    <w:rsid w:val="00266C1F"/>
    <w:rsid w:val="00267D77"/>
    <w:rsid w:val="00270916"/>
    <w:rsid w:val="002718F3"/>
    <w:rsid w:val="00277E4E"/>
    <w:rsid w:val="00280387"/>
    <w:rsid w:val="002823C1"/>
    <w:rsid w:val="00282751"/>
    <w:rsid w:val="00282E2F"/>
    <w:rsid w:val="002838BF"/>
    <w:rsid w:val="00284DF5"/>
    <w:rsid w:val="00285790"/>
    <w:rsid w:val="00285A4E"/>
    <w:rsid w:val="00285BF0"/>
    <w:rsid w:val="00286F56"/>
    <w:rsid w:val="00286FB5"/>
    <w:rsid w:val="0029029D"/>
    <w:rsid w:val="002931BD"/>
    <w:rsid w:val="002931D0"/>
    <w:rsid w:val="00293782"/>
    <w:rsid w:val="002942CB"/>
    <w:rsid w:val="0029699D"/>
    <w:rsid w:val="002974D0"/>
    <w:rsid w:val="002A0115"/>
    <w:rsid w:val="002A084E"/>
    <w:rsid w:val="002A08E1"/>
    <w:rsid w:val="002A0B85"/>
    <w:rsid w:val="002A1D0D"/>
    <w:rsid w:val="002A2DB7"/>
    <w:rsid w:val="002A33C9"/>
    <w:rsid w:val="002A3967"/>
    <w:rsid w:val="002A3B44"/>
    <w:rsid w:val="002A3CB5"/>
    <w:rsid w:val="002A4B4A"/>
    <w:rsid w:val="002A4D27"/>
    <w:rsid w:val="002A5DEB"/>
    <w:rsid w:val="002A65E2"/>
    <w:rsid w:val="002A6B34"/>
    <w:rsid w:val="002A72A9"/>
    <w:rsid w:val="002A73C7"/>
    <w:rsid w:val="002A7456"/>
    <w:rsid w:val="002B168B"/>
    <w:rsid w:val="002B2D34"/>
    <w:rsid w:val="002B31BF"/>
    <w:rsid w:val="002B3B7E"/>
    <w:rsid w:val="002B66DC"/>
    <w:rsid w:val="002C1072"/>
    <w:rsid w:val="002C3842"/>
    <w:rsid w:val="002C3DBD"/>
    <w:rsid w:val="002C5272"/>
    <w:rsid w:val="002C6F21"/>
    <w:rsid w:val="002C702B"/>
    <w:rsid w:val="002C78CB"/>
    <w:rsid w:val="002D00D1"/>
    <w:rsid w:val="002D1A52"/>
    <w:rsid w:val="002D2005"/>
    <w:rsid w:val="002D66E3"/>
    <w:rsid w:val="002E012F"/>
    <w:rsid w:val="002E0262"/>
    <w:rsid w:val="002E02A2"/>
    <w:rsid w:val="002E4A45"/>
    <w:rsid w:val="002E584C"/>
    <w:rsid w:val="002E67DB"/>
    <w:rsid w:val="002F0304"/>
    <w:rsid w:val="002F0C00"/>
    <w:rsid w:val="002F139F"/>
    <w:rsid w:val="002F1958"/>
    <w:rsid w:val="002F5075"/>
    <w:rsid w:val="002F730E"/>
    <w:rsid w:val="002F745E"/>
    <w:rsid w:val="002F75A2"/>
    <w:rsid w:val="002F7C8B"/>
    <w:rsid w:val="002F7D58"/>
    <w:rsid w:val="002F7EA4"/>
    <w:rsid w:val="002F7FB8"/>
    <w:rsid w:val="00300BC5"/>
    <w:rsid w:val="00300FC0"/>
    <w:rsid w:val="00301B57"/>
    <w:rsid w:val="00302E25"/>
    <w:rsid w:val="00303F14"/>
    <w:rsid w:val="0030509D"/>
    <w:rsid w:val="00305374"/>
    <w:rsid w:val="00305436"/>
    <w:rsid w:val="00307027"/>
    <w:rsid w:val="00307DC9"/>
    <w:rsid w:val="003102C6"/>
    <w:rsid w:val="00312D7C"/>
    <w:rsid w:val="00314259"/>
    <w:rsid w:val="003146D1"/>
    <w:rsid w:val="00316730"/>
    <w:rsid w:val="00317740"/>
    <w:rsid w:val="00317990"/>
    <w:rsid w:val="00317DD8"/>
    <w:rsid w:val="003218DC"/>
    <w:rsid w:val="00321BAF"/>
    <w:rsid w:val="00321C01"/>
    <w:rsid w:val="00325847"/>
    <w:rsid w:val="003263F4"/>
    <w:rsid w:val="00327554"/>
    <w:rsid w:val="00331E6A"/>
    <w:rsid w:val="003326F5"/>
    <w:rsid w:val="00332730"/>
    <w:rsid w:val="00332F80"/>
    <w:rsid w:val="0033676F"/>
    <w:rsid w:val="003379B0"/>
    <w:rsid w:val="00337FA6"/>
    <w:rsid w:val="003409E4"/>
    <w:rsid w:val="003414EC"/>
    <w:rsid w:val="003447FA"/>
    <w:rsid w:val="00344C51"/>
    <w:rsid w:val="003472C6"/>
    <w:rsid w:val="0035060A"/>
    <w:rsid w:val="00350B22"/>
    <w:rsid w:val="00351460"/>
    <w:rsid w:val="00351D81"/>
    <w:rsid w:val="00352B99"/>
    <w:rsid w:val="00352BB1"/>
    <w:rsid w:val="00353568"/>
    <w:rsid w:val="00353B84"/>
    <w:rsid w:val="00354B1D"/>
    <w:rsid w:val="00355699"/>
    <w:rsid w:val="00355AD4"/>
    <w:rsid w:val="0036012A"/>
    <w:rsid w:val="003615C0"/>
    <w:rsid w:val="00361C30"/>
    <w:rsid w:val="00362AF1"/>
    <w:rsid w:val="00363067"/>
    <w:rsid w:val="003644B2"/>
    <w:rsid w:val="00367E4D"/>
    <w:rsid w:val="0037222D"/>
    <w:rsid w:val="00372E8B"/>
    <w:rsid w:val="00374263"/>
    <w:rsid w:val="0037650B"/>
    <w:rsid w:val="003775A2"/>
    <w:rsid w:val="003816C9"/>
    <w:rsid w:val="00381CF4"/>
    <w:rsid w:val="00385566"/>
    <w:rsid w:val="00385900"/>
    <w:rsid w:val="00386428"/>
    <w:rsid w:val="003904A7"/>
    <w:rsid w:val="0039092A"/>
    <w:rsid w:val="00392074"/>
    <w:rsid w:val="00392251"/>
    <w:rsid w:val="00394B41"/>
    <w:rsid w:val="00394FE2"/>
    <w:rsid w:val="00396C5B"/>
    <w:rsid w:val="003A0590"/>
    <w:rsid w:val="003A07A7"/>
    <w:rsid w:val="003A3EF6"/>
    <w:rsid w:val="003A592F"/>
    <w:rsid w:val="003A67F5"/>
    <w:rsid w:val="003A715D"/>
    <w:rsid w:val="003A7378"/>
    <w:rsid w:val="003B06E1"/>
    <w:rsid w:val="003B1228"/>
    <w:rsid w:val="003B37A5"/>
    <w:rsid w:val="003B5EA8"/>
    <w:rsid w:val="003B691E"/>
    <w:rsid w:val="003C0165"/>
    <w:rsid w:val="003C1652"/>
    <w:rsid w:val="003C3EBA"/>
    <w:rsid w:val="003C5247"/>
    <w:rsid w:val="003C5ACC"/>
    <w:rsid w:val="003C6052"/>
    <w:rsid w:val="003C6F4B"/>
    <w:rsid w:val="003C7D8C"/>
    <w:rsid w:val="003D16C5"/>
    <w:rsid w:val="003D2A02"/>
    <w:rsid w:val="003D2A40"/>
    <w:rsid w:val="003D436C"/>
    <w:rsid w:val="003D6843"/>
    <w:rsid w:val="003D724C"/>
    <w:rsid w:val="003D725A"/>
    <w:rsid w:val="003D7F5B"/>
    <w:rsid w:val="003E0796"/>
    <w:rsid w:val="003E2063"/>
    <w:rsid w:val="003E4A78"/>
    <w:rsid w:val="003E5167"/>
    <w:rsid w:val="003E6878"/>
    <w:rsid w:val="003E730A"/>
    <w:rsid w:val="003F1DAA"/>
    <w:rsid w:val="003F270D"/>
    <w:rsid w:val="003F2BF2"/>
    <w:rsid w:val="003F6FA3"/>
    <w:rsid w:val="003F770C"/>
    <w:rsid w:val="0040057D"/>
    <w:rsid w:val="00402D16"/>
    <w:rsid w:val="00404620"/>
    <w:rsid w:val="00407A09"/>
    <w:rsid w:val="00407B1E"/>
    <w:rsid w:val="004104E2"/>
    <w:rsid w:val="00410973"/>
    <w:rsid w:val="004128E3"/>
    <w:rsid w:val="00412AC7"/>
    <w:rsid w:val="0041328C"/>
    <w:rsid w:val="0041373D"/>
    <w:rsid w:val="00413A63"/>
    <w:rsid w:val="00417FE1"/>
    <w:rsid w:val="00420E26"/>
    <w:rsid w:val="00422B67"/>
    <w:rsid w:val="004246AA"/>
    <w:rsid w:val="004247C4"/>
    <w:rsid w:val="004248FC"/>
    <w:rsid w:val="004249DC"/>
    <w:rsid w:val="004322D8"/>
    <w:rsid w:val="004322F5"/>
    <w:rsid w:val="00432587"/>
    <w:rsid w:val="004339FB"/>
    <w:rsid w:val="00434A73"/>
    <w:rsid w:val="004355E1"/>
    <w:rsid w:val="004358B3"/>
    <w:rsid w:val="00437689"/>
    <w:rsid w:val="00440BD6"/>
    <w:rsid w:val="0044641F"/>
    <w:rsid w:val="0044673D"/>
    <w:rsid w:val="0044674F"/>
    <w:rsid w:val="0044783C"/>
    <w:rsid w:val="00452D53"/>
    <w:rsid w:val="00454693"/>
    <w:rsid w:val="00454FE5"/>
    <w:rsid w:val="00455625"/>
    <w:rsid w:val="0045789A"/>
    <w:rsid w:val="00462C10"/>
    <w:rsid w:val="004635F8"/>
    <w:rsid w:val="004637AF"/>
    <w:rsid w:val="004644B6"/>
    <w:rsid w:val="00464E3A"/>
    <w:rsid w:val="004655CC"/>
    <w:rsid w:val="00465AC3"/>
    <w:rsid w:val="00466A9D"/>
    <w:rsid w:val="004673BD"/>
    <w:rsid w:val="004712C6"/>
    <w:rsid w:val="004718A6"/>
    <w:rsid w:val="0047406C"/>
    <w:rsid w:val="00474F7C"/>
    <w:rsid w:val="004754EF"/>
    <w:rsid w:val="0047741B"/>
    <w:rsid w:val="004800AB"/>
    <w:rsid w:val="004808E2"/>
    <w:rsid w:val="0048099D"/>
    <w:rsid w:val="00480A4C"/>
    <w:rsid w:val="00481B80"/>
    <w:rsid w:val="004827C6"/>
    <w:rsid w:val="004832DC"/>
    <w:rsid w:val="00484360"/>
    <w:rsid w:val="00484870"/>
    <w:rsid w:val="004909E3"/>
    <w:rsid w:val="00491218"/>
    <w:rsid w:val="004913DC"/>
    <w:rsid w:val="004928E0"/>
    <w:rsid w:val="004931AE"/>
    <w:rsid w:val="0049366D"/>
    <w:rsid w:val="00494B37"/>
    <w:rsid w:val="00496F2B"/>
    <w:rsid w:val="0049780D"/>
    <w:rsid w:val="004A00D4"/>
    <w:rsid w:val="004A2747"/>
    <w:rsid w:val="004A28F7"/>
    <w:rsid w:val="004A4CE0"/>
    <w:rsid w:val="004A51F0"/>
    <w:rsid w:val="004A5CA7"/>
    <w:rsid w:val="004A6EE2"/>
    <w:rsid w:val="004A7F17"/>
    <w:rsid w:val="004B167F"/>
    <w:rsid w:val="004B1F30"/>
    <w:rsid w:val="004B1FE0"/>
    <w:rsid w:val="004B20A2"/>
    <w:rsid w:val="004B3140"/>
    <w:rsid w:val="004B3A57"/>
    <w:rsid w:val="004B7F84"/>
    <w:rsid w:val="004C0703"/>
    <w:rsid w:val="004C1751"/>
    <w:rsid w:val="004C2356"/>
    <w:rsid w:val="004C2A0A"/>
    <w:rsid w:val="004C39B6"/>
    <w:rsid w:val="004C419E"/>
    <w:rsid w:val="004C4639"/>
    <w:rsid w:val="004C6965"/>
    <w:rsid w:val="004C78D2"/>
    <w:rsid w:val="004C7B52"/>
    <w:rsid w:val="004C7DC8"/>
    <w:rsid w:val="004C7E4E"/>
    <w:rsid w:val="004D0453"/>
    <w:rsid w:val="004D125D"/>
    <w:rsid w:val="004D130F"/>
    <w:rsid w:val="004D1AB0"/>
    <w:rsid w:val="004D4502"/>
    <w:rsid w:val="004D5C92"/>
    <w:rsid w:val="004D6F56"/>
    <w:rsid w:val="004D722B"/>
    <w:rsid w:val="004E20F9"/>
    <w:rsid w:val="004E243B"/>
    <w:rsid w:val="004E3672"/>
    <w:rsid w:val="004E3693"/>
    <w:rsid w:val="004E3A67"/>
    <w:rsid w:val="004E5238"/>
    <w:rsid w:val="004E5269"/>
    <w:rsid w:val="004F17A9"/>
    <w:rsid w:val="004F24A0"/>
    <w:rsid w:val="004F46C9"/>
    <w:rsid w:val="004F74C0"/>
    <w:rsid w:val="004F79B2"/>
    <w:rsid w:val="004F7E0A"/>
    <w:rsid w:val="005005B1"/>
    <w:rsid w:val="00506248"/>
    <w:rsid w:val="005069EC"/>
    <w:rsid w:val="00507081"/>
    <w:rsid w:val="00507342"/>
    <w:rsid w:val="00513450"/>
    <w:rsid w:val="005146FC"/>
    <w:rsid w:val="00515AC7"/>
    <w:rsid w:val="00516E63"/>
    <w:rsid w:val="00520794"/>
    <w:rsid w:val="00521AE7"/>
    <w:rsid w:val="00522721"/>
    <w:rsid w:val="005229E6"/>
    <w:rsid w:val="005237C6"/>
    <w:rsid w:val="00524290"/>
    <w:rsid w:val="00524304"/>
    <w:rsid w:val="00524387"/>
    <w:rsid w:val="00524BA6"/>
    <w:rsid w:val="0053040E"/>
    <w:rsid w:val="00530C86"/>
    <w:rsid w:val="00532C95"/>
    <w:rsid w:val="00533231"/>
    <w:rsid w:val="005332A7"/>
    <w:rsid w:val="00534D21"/>
    <w:rsid w:val="0053560E"/>
    <w:rsid w:val="00536313"/>
    <w:rsid w:val="00537864"/>
    <w:rsid w:val="00540D75"/>
    <w:rsid w:val="0054100B"/>
    <w:rsid w:val="00542A2C"/>
    <w:rsid w:val="00543544"/>
    <w:rsid w:val="005460A9"/>
    <w:rsid w:val="00546483"/>
    <w:rsid w:val="00546E94"/>
    <w:rsid w:val="005475D3"/>
    <w:rsid w:val="00551340"/>
    <w:rsid w:val="0055151B"/>
    <w:rsid w:val="0055302F"/>
    <w:rsid w:val="00553D20"/>
    <w:rsid w:val="00562096"/>
    <w:rsid w:val="00562C35"/>
    <w:rsid w:val="00566155"/>
    <w:rsid w:val="005711E7"/>
    <w:rsid w:val="005721A5"/>
    <w:rsid w:val="005723C2"/>
    <w:rsid w:val="00572513"/>
    <w:rsid w:val="00572AE5"/>
    <w:rsid w:val="00577A8C"/>
    <w:rsid w:val="00577DE8"/>
    <w:rsid w:val="00577F4E"/>
    <w:rsid w:val="00577FC1"/>
    <w:rsid w:val="005810C7"/>
    <w:rsid w:val="00582E37"/>
    <w:rsid w:val="00582FFC"/>
    <w:rsid w:val="005830FF"/>
    <w:rsid w:val="00583156"/>
    <w:rsid w:val="00584247"/>
    <w:rsid w:val="00585B27"/>
    <w:rsid w:val="00587FB0"/>
    <w:rsid w:val="00590150"/>
    <w:rsid w:val="005908F9"/>
    <w:rsid w:val="0059117D"/>
    <w:rsid w:val="00591DC3"/>
    <w:rsid w:val="00593170"/>
    <w:rsid w:val="0059528B"/>
    <w:rsid w:val="005958DD"/>
    <w:rsid w:val="005A0E30"/>
    <w:rsid w:val="005A0EFA"/>
    <w:rsid w:val="005A2E82"/>
    <w:rsid w:val="005A3DEB"/>
    <w:rsid w:val="005A511E"/>
    <w:rsid w:val="005A5FF8"/>
    <w:rsid w:val="005A6388"/>
    <w:rsid w:val="005A6A31"/>
    <w:rsid w:val="005A6E58"/>
    <w:rsid w:val="005A711D"/>
    <w:rsid w:val="005A7E37"/>
    <w:rsid w:val="005B09B8"/>
    <w:rsid w:val="005B0DB0"/>
    <w:rsid w:val="005B3FEF"/>
    <w:rsid w:val="005B5752"/>
    <w:rsid w:val="005B6D2F"/>
    <w:rsid w:val="005B6E03"/>
    <w:rsid w:val="005B740A"/>
    <w:rsid w:val="005B7476"/>
    <w:rsid w:val="005C2788"/>
    <w:rsid w:val="005C2FEA"/>
    <w:rsid w:val="005C3E6D"/>
    <w:rsid w:val="005C41CA"/>
    <w:rsid w:val="005C4F13"/>
    <w:rsid w:val="005C5839"/>
    <w:rsid w:val="005D0D2A"/>
    <w:rsid w:val="005D21CF"/>
    <w:rsid w:val="005D4130"/>
    <w:rsid w:val="005D47D1"/>
    <w:rsid w:val="005D4EC2"/>
    <w:rsid w:val="005D5DB4"/>
    <w:rsid w:val="005D69E8"/>
    <w:rsid w:val="005D79C4"/>
    <w:rsid w:val="005E1A36"/>
    <w:rsid w:val="005E689C"/>
    <w:rsid w:val="005F0106"/>
    <w:rsid w:val="005F2D59"/>
    <w:rsid w:val="005F6989"/>
    <w:rsid w:val="005F6BA1"/>
    <w:rsid w:val="006013B3"/>
    <w:rsid w:val="00602C06"/>
    <w:rsid w:val="00602F32"/>
    <w:rsid w:val="00603DEF"/>
    <w:rsid w:val="00604133"/>
    <w:rsid w:val="0060626D"/>
    <w:rsid w:val="00611504"/>
    <w:rsid w:val="00611BB6"/>
    <w:rsid w:val="006157EC"/>
    <w:rsid w:val="006175AB"/>
    <w:rsid w:val="00620A8E"/>
    <w:rsid w:val="00620B7D"/>
    <w:rsid w:val="00620B91"/>
    <w:rsid w:val="00621ACF"/>
    <w:rsid w:val="0062296C"/>
    <w:rsid w:val="00623665"/>
    <w:rsid w:val="006250FC"/>
    <w:rsid w:val="00626328"/>
    <w:rsid w:val="0062666B"/>
    <w:rsid w:val="00630024"/>
    <w:rsid w:val="00630D2E"/>
    <w:rsid w:val="00631712"/>
    <w:rsid w:val="00632321"/>
    <w:rsid w:val="00635C60"/>
    <w:rsid w:val="00640019"/>
    <w:rsid w:val="00640B6E"/>
    <w:rsid w:val="00640F0B"/>
    <w:rsid w:val="0064226D"/>
    <w:rsid w:val="00642F99"/>
    <w:rsid w:val="00643A3B"/>
    <w:rsid w:val="00645D9F"/>
    <w:rsid w:val="00646CA8"/>
    <w:rsid w:val="0065005D"/>
    <w:rsid w:val="006507C5"/>
    <w:rsid w:val="0065176A"/>
    <w:rsid w:val="00651859"/>
    <w:rsid w:val="00651E2E"/>
    <w:rsid w:val="00652870"/>
    <w:rsid w:val="006534A9"/>
    <w:rsid w:val="006545B3"/>
    <w:rsid w:val="006547C6"/>
    <w:rsid w:val="0065565E"/>
    <w:rsid w:val="0065588D"/>
    <w:rsid w:val="006563F9"/>
    <w:rsid w:val="006563FD"/>
    <w:rsid w:val="00660503"/>
    <w:rsid w:val="006626A6"/>
    <w:rsid w:val="0066307A"/>
    <w:rsid w:val="006632E5"/>
    <w:rsid w:val="00665008"/>
    <w:rsid w:val="0066741D"/>
    <w:rsid w:val="006676B7"/>
    <w:rsid w:val="00670A2C"/>
    <w:rsid w:val="0067179B"/>
    <w:rsid w:val="00672210"/>
    <w:rsid w:val="00672FC6"/>
    <w:rsid w:val="006744B3"/>
    <w:rsid w:val="00674F78"/>
    <w:rsid w:val="00677862"/>
    <w:rsid w:val="00680638"/>
    <w:rsid w:val="00680A1D"/>
    <w:rsid w:val="006818BE"/>
    <w:rsid w:val="006826CF"/>
    <w:rsid w:val="006830A4"/>
    <w:rsid w:val="00683AF9"/>
    <w:rsid w:val="0068424D"/>
    <w:rsid w:val="00684A5A"/>
    <w:rsid w:val="00686B26"/>
    <w:rsid w:val="0068727B"/>
    <w:rsid w:val="00690F7E"/>
    <w:rsid w:val="006926F1"/>
    <w:rsid w:val="00692BB8"/>
    <w:rsid w:val="00693526"/>
    <w:rsid w:val="006942C4"/>
    <w:rsid w:val="0069605C"/>
    <w:rsid w:val="0069781E"/>
    <w:rsid w:val="006A0899"/>
    <w:rsid w:val="006A207D"/>
    <w:rsid w:val="006A236F"/>
    <w:rsid w:val="006A356F"/>
    <w:rsid w:val="006A42AF"/>
    <w:rsid w:val="006A6625"/>
    <w:rsid w:val="006A7BFB"/>
    <w:rsid w:val="006B0945"/>
    <w:rsid w:val="006B1031"/>
    <w:rsid w:val="006B1AED"/>
    <w:rsid w:val="006B1F31"/>
    <w:rsid w:val="006B2A84"/>
    <w:rsid w:val="006B3F8A"/>
    <w:rsid w:val="006B3FFE"/>
    <w:rsid w:val="006B513E"/>
    <w:rsid w:val="006B6E46"/>
    <w:rsid w:val="006C0015"/>
    <w:rsid w:val="006C123B"/>
    <w:rsid w:val="006C1B72"/>
    <w:rsid w:val="006D023D"/>
    <w:rsid w:val="006D1A50"/>
    <w:rsid w:val="006D1AE9"/>
    <w:rsid w:val="006D44DF"/>
    <w:rsid w:val="006E0D5B"/>
    <w:rsid w:val="006E1F2E"/>
    <w:rsid w:val="006E22B0"/>
    <w:rsid w:val="006E271E"/>
    <w:rsid w:val="006E3008"/>
    <w:rsid w:val="006E4295"/>
    <w:rsid w:val="006E509D"/>
    <w:rsid w:val="006E5A41"/>
    <w:rsid w:val="006E6AC3"/>
    <w:rsid w:val="006F03E6"/>
    <w:rsid w:val="006F52A1"/>
    <w:rsid w:val="00701931"/>
    <w:rsid w:val="00702AB0"/>
    <w:rsid w:val="00703268"/>
    <w:rsid w:val="00704799"/>
    <w:rsid w:val="00706749"/>
    <w:rsid w:val="00707490"/>
    <w:rsid w:val="0071072C"/>
    <w:rsid w:val="007148CE"/>
    <w:rsid w:val="00714A7D"/>
    <w:rsid w:val="00716964"/>
    <w:rsid w:val="00720009"/>
    <w:rsid w:val="007221A5"/>
    <w:rsid w:val="0072298B"/>
    <w:rsid w:val="00722B9F"/>
    <w:rsid w:val="00722BEE"/>
    <w:rsid w:val="007239DB"/>
    <w:rsid w:val="007244CA"/>
    <w:rsid w:val="00724EB8"/>
    <w:rsid w:val="007300BE"/>
    <w:rsid w:val="00730882"/>
    <w:rsid w:val="00731023"/>
    <w:rsid w:val="0073417B"/>
    <w:rsid w:val="0073670F"/>
    <w:rsid w:val="00736ABA"/>
    <w:rsid w:val="00744AF3"/>
    <w:rsid w:val="0074691A"/>
    <w:rsid w:val="00746EB9"/>
    <w:rsid w:val="007472EB"/>
    <w:rsid w:val="00747339"/>
    <w:rsid w:val="00747B36"/>
    <w:rsid w:val="007506C8"/>
    <w:rsid w:val="007514B3"/>
    <w:rsid w:val="00753E2C"/>
    <w:rsid w:val="00756185"/>
    <w:rsid w:val="00756438"/>
    <w:rsid w:val="00763659"/>
    <w:rsid w:val="00765121"/>
    <w:rsid w:val="007705CD"/>
    <w:rsid w:val="00770BBD"/>
    <w:rsid w:val="007710A2"/>
    <w:rsid w:val="0077199A"/>
    <w:rsid w:val="00773319"/>
    <w:rsid w:val="007744E7"/>
    <w:rsid w:val="007751DF"/>
    <w:rsid w:val="007755EB"/>
    <w:rsid w:val="00777E89"/>
    <w:rsid w:val="00780AED"/>
    <w:rsid w:val="00781AF7"/>
    <w:rsid w:val="0078399F"/>
    <w:rsid w:val="00785670"/>
    <w:rsid w:val="007856BE"/>
    <w:rsid w:val="0078612A"/>
    <w:rsid w:val="00786161"/>
    <w:rsid w:val="00787E02"/>
    <w:rsid w:val="00787E18"/>
    <w:rsid w:val="00790141"/>
    <w:rsid w:val="007925AB"/>
    <w:rsid w:val="00792995"/>
    <w:rsid w:val="007933C3"/>
    <w:rsid w:val="00793859"/>
    <w:rsid w:val="00796E4F"/>
    <w:rsid w:val="007A064D"/>
    <w:rsid w:val="007A0986"/>
    <w:rsid w:val="007A1522"/>
    <w:rsid w:val="007A4445"/>
    <w:rsid w:val="007A48A8"/>
    <w:rsid w:val="007A566B"/>
    <w:rsid w:val="007A73D7"/>
    <w:rsid w:val="007A7434"/>
    <w:rsid w:val="007B00D7"/>
    <w:rsid w:val="007B1222"/>
    <w:rsid w:val="007B165F"/>
    <w:rsid w:val="007B59F3"/>
    <w:rsid w:val="007B7984"/>
    <w:rsid w:val="007C001F"/>
    <w:rsid w:val="007C0795"/>
    <w:rsid w:val="007C136E"/>
    <w:rsid w:val="007C3CA5"/>
    <w:rsid w:val="007C3F96"/>
    <w:rsid w:val="007C43FB"/>
    <w:rsid w:val="007C4C6A"/>
    <w:rsid w:val="007C660B"/>
    <w:rsid w:val="007D0F10"/>
    <w:rsid w:val="007D4D4A"/>
    <w:rsid w:val="007D56BA"/>
    <w:rsid w:val="007D5F61"/>
    <w:rsid w:val="007D69AA"/>
    <w:rsid w:val="007E003C"/>
    <w:rsid w:val="007E0776"/>
    <w:rsid w:val="007E0B66"/>
    <w:rsid w:val="007E2453"/>
    <w:rsid w:val="007E2A09"/>
    <w:rsid w:val="007E32EC"/>
    <w:rsid w:val="007E51FD"/>
    <w:rsid w:val="007E52BF"/>
    <w:rsid w:val="007E5619"/>
    <w:rsid w:val="007F0448"/>
    <w:rsid w:val="007F0A7B"/>
    <w:rsid w:val="007F1772"/>
    <w:rsid w:val="007F2CD3"/>
    <w:rsid w:val="007F30D2"/>
    <w:rsid w:val="007F39FF"/>
    <w:rsid w:val="007F62AF"/>
    <w:rsid w:val="007F715C"/>
    <w:rsid w:val="007F7F2C"/>
    <w:rsid w:val="008002C9"/>
    <w:rsid w:val="008002E0"/>
    <w:rsid w:val="00801AEF"/>
    <w:rsid w:val="00802CA7"/>
    <w:rsid w:val="00803EBD"/>
    <w:rsid w:val="00803FB7"/>
    <w:rsid w:val="008045A5"/>
    <w:rsid w:val="008050A1"/>
    <w:rsid w:val="00805ED2"/>
    <w:rsid w:val="00810850"/>
    <w:rsid w:val="0081085C"/>
    <w:rsid w:val="00810F72"/>
    <w:rsid w:val="00813100"/>
    <w:rsid w:val="008172EA"/>
    <w:rsid w:val="00817ADF"/>
    <w:rsid w:val="0082247E"/>
    <w:rsid w:val="00823562"/>
    <w:rsid w:val="0082422C"/>
    <w:rsid w:val="0082483B"/>
    <w:rsid w:val="0082569C"/>
    <w:rsid w:val="00827BA2"/>
    <w:rsid w:val="00830A9F"/>
    <w:rsid w:val="008314EB"/>
    <w:rsid w:val="00835426"/>
    <w:rsid w:val="00836DAD"/>
    <w:rsid w:val="00836F58"/>
    <w:rsid w:val="008374D4"/>
    <w:rsid w:val="008413C1"/>
    <w:rsid w:val="00842274"/>
    <w:rsid w:val="00845757"/>
    <w:rsid w:val="00845C0C"/>
    <w:rsid w:val="0084794D"/>
    <w:rsid w:val="008514EF"/>
    <w:rsid w:val="0085203F"/>
    <w:rsid w:val="00855855"/>
    <w:rsid w:val="00856231"/>
    <w:rsid w:val="00856719"/>
    <w:rsid w:val="00857AE8"/>
    <w:rsid w:val="008600EA"/>
    <w:rsid w:val="00860CCC"/>
    <w:rsid w:val="00864081"/>
    <w:rsid w:val="00864776"/>
    <w:rsid w:val="00865883"/>
    <w:rsid w:val="00870247"/>
    <w:rsid w:val="00870928"/>
    <w:rsid w:val="00870F14"/>
    <w:rsid w:val="00871F38"/>
    <w:rsid w:val="008724A8"/>
    <w:rsid w:val="00872B45"/>
    <w:rsid w:val="00873057"/>
    <w:rsid w:val="00873B83"/>
    <w:rsid w:val="00875793"/>
    <w:rsid w:val="00876286"/>
    <w:rsid w:val="00877837"/>
    <w:rsid w:val="008801ED"/>
    <w:rsid w:val="00882139"/>
    <w:rsid w:val="0088333F"/>
    <w:rsid w:val="008833B0"/>
    <w:rsid w:val="00883F30"/>
    <w:rsid w:val="008856AD"/>
    <w:rsid w:val="008871D1"/>
    <w:rsid w:val="00887532"/>
    <w:rsid w:val="008877F1"/>
    <w:rsid w:val="00887F3A"/>
    <w:rsid w:val="00891C50"/>
    <w:rsid w:val="008920BE"/>
    <w:rsid w:val="0089294C"/>
    <w:rsid w:val="00892A3C"/>
    <w:rsid w:val="0089440A"/>
    <w:rsid w:val="008951C0"/>
    <w:rsid w:val="008A3464"/>
    <w:rsid w:val="008A3EF1"/>
    <w:rsid w:val="008A4C20"/>
    <w:rsid w:val="008A595D"/>
    <w:rsid w:val="008A66EA"/>
    <w:rsid w:val="008A723C"/>
    <w:rsid w:val="008A742F"/>
    <w:rsid w:val="008B05D5"/>
    <w:rsid w:val="008B164D"/>
    <w:rsid w:val="008B51B6"/>
    <w:rsid w:val="008B573E"/>
    <w:rsid w:val="008B739A"/>
    <w:rsid w:val="008C159A"/>
    <w:rsid w:val="008C33B0"/>
    <w:rsid w:val="008C74F8"/>
    <w:rsid w:val="008D1240"/>
    <w:rsid w:val="008D126B"/>
    <w:rsid w:val="008D2506"/>
    <w:rsid w:val="008D28B5"/>
    <w:rsid w:val="008D48D9"/>
    <w:rsid w:val="008D5107"/>
    <w:rsid w:val="008D64AD"/>
    <w:rsid w:val="008D6C18"/>
    <w:rsid w:val="008D7FF9"/>
    <w:rsid w:val="008E039F"/>
    <w:rsid w:val="008E05C5"/>
    <w:rsid w:val="008E2441"/>
    <w:rsid w:val="008E2EC8"/>
    <w:rsid w:val="008E3B7B"/>
    <w:rsid w:val="008E44A7"/>
    <w:rsid w:val="008E7579"/>
    <w:rsid w:val="008E7648"/>
    <w:rsid w:val="008E7AF0"/>
    <w:rsid w:val="008F1501"/>
    <w:rsid w:val="008F2B17"/>
    <w:rsid w:val="008F3469"/>
    <w:rsid w:val="008F3760"/>
    <w:rsid w:val="008F5FBC"/>
    <w:rsid w:val="008F7143"/>
    <w:rsid w:val="00900CE3"/>
    <w:rsid w:val="0090292B"/>
    <w:rsid w:val="00903164"/>
    <w:rsid w:val="009074A8"/>
    <w:rsid w:val="0091135C"/>
    <w:rsid w:val="00911C32"/>
    <w:rsid w:val="00911F9B"/>
    <w:rsid w:val="00912AE1"/>
    <w:rsid w:val="00913A61"/>
    <w:rsid w:val="00913DB6"/>
    <w:rsid w:val="00914EE6"/>
    <w:rsid w:val="0092243A"/>
    <w:rsid w:val="00922AFC"/>
    <w:rsid w:val="00924937"/>
    <w:rsid w:val="009255A5"/>
    <w:rsid w:val="0092633C"/>
    <w:rsid w:val="00927894"/>
    <w:rsid w:val="00932758"/>
    <w:rsid w:val="00933448"/>
    <w:rsid w:val="00936827"/>
    <w:rsid w:val="00940959"/>
    <w:rsid w:val="00942E6D"/>
    <w:rsid w:val="00945BC8"/>
    <w:rsid w:val="0094758D"/>
    <w:rsid w:val="00951FD3"/>
    <w:rsid w:val="00952BC4"/>
    <w:rsid w:val="00952DB6"/>
    <w:rsid w:val="00955ABD"/>
    <w:rsid w:val="00956B69"/>
    <w:rsid w:val="00960A8B"/>
    <w:rsid w:val="0096272D"/>
    <w:rsid w:val="00965562"/>
    <w:rsid w:val="00965C0B"/>
    <w:rsid w:val="009670BB"/>
    <w:rsid w:val="0096712B"/>
    <w:rsid w:val="00967EB2"/>
    <w:rsid w:val="0097112D"/>
    <w:rsid w:val="00973EA6"/>
    <w:rsid w:val="00975AD7"/>
    <w:rsid w:val="00976538"/>
    <w:rsid w:val="00976F8D"/>
    <w:rsid w:val="009800EC"/>
    <w:rsid w:val="00983E2C"/>
    <w:rsid w:val="00984319"/>
    <w:rsid w:val="0098504C"/>
    <w:rsid w:val="009859E8"/>
    <w:rsid w:val="009867CD"/>
    <w:rsid w:val="00986DA0"/>
    <w:rsid w:val="00986DDE"/>
    <w:rsid w:val="00987700"/>
    <w:rsid w:val="00990106"/>
    <w:rsid w:val="00990A69"/>
    <w:rsid w:val="00991A1E"/>
    <w:rsid w:val="00992EC1"/>
    <w:rsid w:val="0099301B"/>
    <w:rsid w:val="0099378F"/>
    <w:rsid w:val="009A1DCB"/>
    <w:rsid w:val="009A2546"/>
    <w:rsid w:val="009A3445"/>
    <w:rsid w:val="009A47B7"/>
    <w:rsid w:val="009A4C35"/>
    <w:rsid w:val="009A5D57"/>
    <w:rsid w:val="009A709E"/>
    <w:rsid w:val="009A7AF2"/>
    <w:rsid w:val="009B00A6"/>
    <w:rsid w:val="009B1B5D"/>
    <w:rsid w:val="009B1F94"/>
    <w:rsid w:val="009B2824"/>
    <w:rsid w:val="009B3FD2"/>
    <w:rsid w:val="009B4432"/>
    <w:rsid w:val="009B6E48"/>
    <w:rsid w:val="009C017D"/>
    <w:rsid w:val="009C2865"/>
    <w:rsid w:val="009C3C8E"/>
    <w:rsid w:val="009C3E3D"/>
    <w:rsid w:val="009C5044"/>
    <w:rsid w:val="009C586E"/>
    <w:rsid w:val="009C7046"/>
    <w:rsid w:val="009C73F8"/>
    <w:rsid w:val="009D120E"/>
    <w:rsid w:val="009D179C"/>
    <w:rsid w:val="009D2226"/>
    <w:rsid w:val="009D35CE"/>
    <w:rsid w:val="009D3AD4"/>
    <w:rsid w:val="009D54A0"/>
    <w:rsid w:val="009D612F"/>
    <w:rsid w:val="009D63DD"/>
    <w:rsid w:val="009D6DFC"/>
    <w:rsid w:val="009E0F77"/>
    <w:rsid w:val="009E30C0"/>
    <w:rsid w:val="009E357F"/>
    <w:rsid w:val="009F0E58"/>
    <w:rsid w:val="009F1A10"/>
    <w:rsid w:val="009F1E84"/>
    <w:rsid w:val="009F28EE"/>
    <w:rsid w:val="009F2FBE"/>
    <w:rsid w:val="009F40DE"/>
    <w:rsid w:val="009F4F12"/>
    <w:rsid w:val="009F6FB3"/>
    <w:rsid w:val="00A00046"/>
    <w:rsid w:val="00A024FD"/>
    <w:rsid w:val="00A03BD5"/>
    <w:rsid w:val="00A03F09"/>
    <w:rsid w:val="00A05C2B"/>
    <w:rsid w:val="00A07E28"/>
    <w:rsid w:val="00A1169B"/>
    <w:rsid w:val="00A1187A"/>
    <w:rsid w:val="00A13F7B"/>
    <w:rsid w:val="00A149A4"/>
    <w:rsid w:val="00A156E8"/>
    <w:rsid w:val="00A15CBF"/>
    <w:rsid w:val="00A17A80"/>
    <w:rsid w:val="00A21BAA"/>
    <w:rsid w:val="00A2458F"/>
    <w:rsid w:val="00A309C2"/>
    <w:rsid w:val="00A31482"/>
    <w:rsid w:val="00A356DD"/>
    <w:rsid w:val="00A372C7"/>
    <w:rsid w:val="00A40F21"/>
    <w:rsid w:val="00A40FF5"/>
    <w:rsid w:val="00A42357"/>
    <w:rsid w:val="00A423D4"/>
    <w:rsid w:val="00A42A13"/>
    <w:rsid w:val="00A43116"/>
    <w:rsid w:val="00A46676"/>
    <w:rsid w:val="00A46E00"/>
    <w:rsid w:val="00A47150"/>
    <w:rsid w:val="00A474AF"/>
    <w:rsid w:val="00A52D96"/>
    <w:rsid w:val="00A539FE"/>
    <w:rsid w:val="00A56756"/>
    <w:rsid w:val="00A577A0"/>
    <w:rsid w:val="00A57DDE"/>
    <w:rsid w:val="00A6078A"/>
    <w:rsid w:val="00A63A36"/>
    <w:rsid w:val="00A63F2E"/>
    <w:rsid w:val="00A6467C"/>
    <w:rsid w:val="00A64DC7"/>
    <w:rsid w:val="00A65719"/>
    <w:rsid w:val="00A65D7D"/>
    <w:rsid w:val="00A67609"/>
    <w:rsid w:val="00A723AD"/>
    <w:rsid w:val="00A72C4B"/>
    <w:rsid w:val="00A739EE"/>
    <w:rsid w:val="00A75EE8"/>
    <w:rsid w:val="00A765E1"/>
    <w:rsid w:val="00A76CDC"/>
    <w:rsid w:val="00A77379"/>
    <w:rsid w:val="00A77D92"/>
    <w:rsid w:val="00A80970"/>
    <w:rsid w:val="00A8154D"/>
    <w:rsid w:val="00A82B82"/>
    <w:rsid w:val="00A85CE1"/>
    <w:rsid w:val="00A868DE"/>
    <w:rsid w:val="00A90FD0"/>
    <w:rsid w:val="00A94272"/>
    <w:rsid w:val="00A94EDB"/>
    <w:rsid w:val="00A95388"/>
    <w:rsid w:val="00A961CF"/>
    <w:rsid w:val="00A96951"/>
    <w:rsid w:val="00A96F23"/>
    <w:rsid w:val="00A97D42"/>
    <w:rsid w:val="00AA09FC"/>
    <w:rsid w:val="00AA291E"/>
    <w:rsid w:val="00AA295E"/>
    <w:rsid w:val="00AA4AC4"/>
    <w:rsid w:val="00AB004C"/>
    <w:rsid w:val="00AB0344"/>
    <w:rsid w:val="00AB1228"/>
    <w:rsid w:val="00AB2A36"/>
    <w:rsid w:val="00AB2E13"/>
    <w:rsid w:val="00AB48AF"/>
    <w:rsid w:val="00AB61FF"/>
    <w:rsid w:val="00AB7CBC"/>
    <w:rsid w:val="00AC0ACB"/>
    <w:rsid w:val="00AC252E"/>
    <w:rsid w:val="00AC3A26"/>
    <w:rsid w:val="00AC3A79"/>
    <w:rsid w:val="00AC4696"/>
    <w:rsid w:val="00AC5D10"/>
    <w:rsid w:val="00AC646D"/>
    <w:rsid w:val="00AD0333"/>
    <w:rsid w:val="00AD102A"/>
    <w:rsid w:val="00AD3134"/>
    <w:rsid w:val="00AD6E3B"/>
    <w:rsid w:val="00AE1DD2"/>
    <w:rsid w:val="00AE22E2"/>
    <w:rsid w:val="00AE24C9"/>
    <w:rsid w:val="00AE3E38"/>
    <w:rsid w:val="00AE409B"/>
    <w:rsid w:val="00AE45AC"/>
    <w:rsid w:val="00AE5CE9"/>
    <w:rsid w:val="00AE7865"/>
    <w:rsid w:val="00AF5212"/>
    <w:rsid w:val="00AF71E3"/>
    <w:rsid w:val="00AF7EAF"/>
    <w:rsid w:val="00B00E06"/>
    <w:rsid w:val="00B017F1"/>
    <w:rsid w:val="00B01BD7"/>
    <w:rsid w:val="00B02120"/>
    <w:rsid w:val="00B0231A"/>
    <w:rsid w:val="00B02A45"/>
    <w:rsid w:val="00B03167"/>
    <w:rsid w:val="00B035CF"/>
    <w:rsid w:val="00B04F65"/>
    <w:rsid w:val="00B0500A"/>
    <w:rsid w:val="00B05350"/>
    <w:rsid w:val="00B05BA8"/>
    <w:rsid w:val="00B06841"/>
    <w:rsid w:val="00B06C93"/>
    <w:rsid w:val="00B1068B"/>
    <w:rsid w:val="00B11193"/>
    <w:rsid w:val="00B13377"/>
    <w:rsid w:val="00B145A8"/>
    <w:rsid w:val="00B149EE"/>
    <w:rsid w:val="00B1584B"/>
    <w:rsid w:val="00B2182E"/>
    <w:rsid w:val="00B22126"/>
    <w:rsid w:val="00B22D2D"/>
    <w:rsid w:val="00B22D3E"/>
    <w:rsid w:val="00B2302D"/>
    <w:rsid w:val="00B23C5A"/>
    <w:rsid w:val="00B24A27"/>
    <w:rsid w:val="00B25C71"/>
    <w:rsid w:val="00B25EAC"/>
    <w:rsid w:val="00B26BD0"/>
    <w:rsid w:val="00B30F4E"/>
    <w:rsid w:val="00B3113F"/>
    <w:rsid w:val="00B35F11"/>
    <w:rsid w:val="00B40AB7"/>
    <w:rsid w:val="00B4155E"/>
    <w:rsid w:val="00B42334"/>
    <w:rsid w:val="00B43788"/>
    <w:rsid w:val="00B440D5"/>
    <w:rsid w:val="00B46C7C"/>
    <w:rsid w:val="00B51EE9"/>
    <w:rsid w:val="00B52535"/>
    <w:rsid w:val="00B533B1"/>
    <w:rsid w:val="00B55F62"/>
    <w:rsid w:val="00B57C74"/>
    <w:rsid w:val="00B604AD"/>
    <w:rsid w:val="00B6056F"/>
    <w:rsid w:val="00B62667"/>
    <w:rsid w:val="00B62A86"/>
    <w:rsid w:val="00B62DDB"/>
    <w:rsid w:val="00B657DE"/>
    <w:rsid w:val="00B65DF5"/>
    <w:rsid w:val="00B66F3A"/>
    <w:rsid w:val="00B675E1"/>
    <w:rsid w:val="00B676E6"/>
    <w:rsid w:val="00B676F1"/>
    <w:rsid w:val="00B67AB3"/>
    <w:rsid w:val="00B70D80"/>
    <w:rsid w:val="00B70DC8"/>
    <w:rsid w:val="00B70FF3"/>
    <w:rsid w:val="00B7228F"/>
    <w:rsid w:val="00B73969"/>
    <w:rsid w:val="00B7452F"/>
    <w:rsid w:val="00B7760E"/>
    <w:rsid w:val="00B80297"/>
    <w:rsid w:val="00B829BB"/>
    <w:rsid w:val="00B866CF"/>
    <w:rsid w:val="00B8775B"/>
    <w:rsid w:val="00B90D62"/>
    <w:rsid w:val="00B91404"/>
    <w:rsid w:val="00B92A80"/>
    <w:rsid w:val="00B92C1A"/>
    <w:rsid w:val="00B9430B"/>
    <w:rsid w:val="00BA02EF"/>
    <w:rsid w:val="00BA66B6"/>
    <w:rsid w:val="00BB0217"/>
    <w:rsid w:val="00BB0FF6"/>
    <w:rsid w:val="00BB5B1B"/>
    <w:rsid w:val="00BB5D1A"/>
    <w:rsid w:val="00BB6630"/>
    <w:rsid w:val="00BB7FC2"/>
    <w:rsid w:val="00BC414F"/>
    <w:rsid w:val="00BC43E2"/>
    <w:rsid w:val="00BC44BC"/>
    <w:rsid w:val="00BC561D"/>
    <w:rsid w:val="00BC6FB3"/>
    <w:rsid w:val="00BC7EF5"/>
    <w:rsid w:val="00BC7FC9"/>
    <w:rsid w:val="00BD0066"/>
    <w:rsid w:val="00BD2058"/>
    <w:rsid w:val="00BD2BE4"/>
    <w:rsid w:val="00BD2C7A"/>
    <w:rsid w:val="00BD4503"/>
    <w:rsid w:val="00BD733D"/>
    <w:rsid w:val="00BE073D"/>
    <w:rsid w:val="00BE3239"/>
    <w:rsid w:val="00BE60D6"/>
    <w:rsid w:val="00BE612A"/>
    <w:rsid w:val="00BE7202"/>
    <w:rsid w:val="00BF14F6"/>
    <w:rsid w:val="00BF316C"/>
    <w:rsid w:val="00BF404E"/>
    <w:rsid w:val="00BF4215"/>
    <w:rsid w:val="00BF43B0"/>
    <w:rsid w:val="00BF4C13"/>
    <w:rsid w:val="00BF606C"/>
    <w:rsid w:val="00C00635"/>
    <w:rsid w:val="00C00763"/>
    <w:rsid w:val="00C00D54"/>
    <w:rsid w:val="00C02CF8"/>
    <w:rsid w:val="00C03900"/>
    <w:rsid w:val="00C04DC9"/>
    <w:rsid w:val="00C06DED"/>
    <w:rsid w:val="00C121CB"/>
    <w:rsid w:val="00C127EC"/>
    <w:rsid w:val="00C1284C"/>
    <w:rsid w:val="00C12E0E"/>
    <w:rsid w:val="00C155ED"/>
    <w:rsid w:val="00C200E3"/>
    <w:rsid w:val="00C212CD"/>
    <w:rsid w:val="00C2175D"/>
    <w:rsid w:val="00C2333E"/>
    <w:rsid w:val="00C236BE"/>
    <w:rsid w:val="00C2616F"/>
    <w:rsid w:val="00C30146"/>
    <w:rsid w:val="00C30229"/>
    <w:rsid w:val="00C30C28"/>
    <w:rsid w:val="00C32702"/>
    <w:rsid w:val="00C33BDD"/>
    <w:rsid w:val="00C346AF"/>
    <w:rsid w:val="00C35137"/>
    <w:rsid w:val="00C36366"/>
    <w:rsid w:val="00C36436"/>
    <w:rsid w:val="00C36557"/>
    <w:rsid w:val="00C368CC"/>
    <w:rsid w:val="00C4078C"/>
    <w:rsid w:val="00C42212"/>
    <w:rsid w:val="00C44888"/>
    <w:rsid w:val="00C45736"/>
    <w:rsid w:val="00C46349"/>
    <w:rsid w:val="00C50AB4"/>
    <w:rsid w:val="00C514C0"/>
    <w:rsid w:val="00C529E1"/>
    <w:rsid w:val="00C5692D"/>
    <w:rsid w:val="00C56D25"/>
    <w:rsid w:val="00C6137E"/>
    <w:rsid w:val="00C62C3C"/>
    <w:rsid w:val="00C63558"/>
    <w:rsid w:val="00C64C43"/>
    <w:rsid w:val="00C669D9"/>
    <w:rsid w:val="00C67550"/>
    <w:rsid w:val="00C70F35"/>
    <w:rsid w:val="00C71690"/>
    <w:rsid w:val="00C732F4"/>
    <w:rsid w:val="00C73F81"/>
    <w:rsid w:val="00C74186"/>
    <w:rsid w:val="00C75833"/>
    <w:rsid w:val="00C76296"/>
    <w:rsid w:val="00C76454"/>
    <w:rsid w:val="00C80140"/>
    <w:rsid w:val="00C80D00"/>
    <w:rsid w:val="00C8224A"/>
    <w:rsid w:val="00C91020"/>
    <w:rsid w:val="00C9111B"/>
    <w:rsid w:val="00C9226C"/>
    <w:rsid w:val="00C924AA"/>
    <w:rsid w:val="00C92D6B"/>
    <w:rsid w:val="00C939ED"/>
    <w:rsid w:val="00C94351"/>
    <w:rsid w:val="00C95D27"/>
    <w:rsid w:val="00C96410"/>
    <w:rsid w:val="00C97F62"/>
    <w:rsid w:val="00CA048E"/>
    <w:rsid w:val="00CA1846"/>
    <w:rsid w:val="00CA198D"/>
    <w:rsid w:val="00CA1D02"/>
    <w:rsid w:val="00CA29CA"/>
    <w:rsid w:val="00CA3D4F"/>
    <w:rsid w:val="00CA4255"/>
    <w:rsid w:val="00CA558D"/>
    <w:rsid w:val="00CA7D85"/>
    <w:rsid w:val="00CB0101"/>
    <w:rsid w:val="00CB0FFC"/>
    <w:rsid w:val="00CB172F"/>
    <w:rsid w:val="00CB18B9"/>
    <w:rsid w:val="00CB3878"/>
    <w:rsid w:val="00CB47EF"/>
    <w:rsid w:val="00CB4E1E"/>
    <w:rsid w:val="00CB589D"/>
    <w:rsid w:val="00CC0529"/>
    <w:rsid w:val="00CC0A47"/>
    <w:rsid w:val="00CC1A5D"/>
    <w:rsid w:val="00CC22E4"/>
    <w:rsid w:val="00CC35E2"/>
    <w:rsid w:val="00CC3A19"/>
    <w:rsid w:val="00CC57D9"/>
    <w:rsid w:val="00CD25FB"/>
    <w:rsid w:val="00CD59EB"/>
    <w:rsid w:val="00CD5A2E"/>
    <w:rsid w:val="00CD5C98"/>
    <w:rsid w:val="00CD6D4B"/>
    <w:rsid w:val="00CE00D0"/>
    <w:rsid w:val="00CE1290"/>
    <w:rsid w:val="00CE1682"/>
    <w:rsid w:val="00CE1963"/>
    <w:rsid w:val="00CE3AD6"/>
    <w:rsid w:val="00CE403A"/>
    <w:rsid w:val="00CE5259"/>
    <w:rsid w:val="00CE52D2"/>
    <w:rsid w:val="00CE5F44"/>
    <w:rsid w:val="00CE69A7"/>
    <w:rsid w:val="00CE7409"/>
    <w:rsid w:val="00CF1085"/>
    <w:rsid w:val="00CF2456"/>
    <w:rsid w:val="00CF2478"/>
    <w:rsid w:val="00CF2BA5"/>
    <w:rsid w:val="00CF3582"/>
    <w:rsid w:val="00CF36F5"/>
    <w:rsid w:val="00CF3EB8"/>
    <w:rsid w:val="00CF4817"/>
    <w:rsid w:val="00CF578F"/>
    <w:rsid w:val="00CF619A"/>
    <w:rsid w:val="00CF65E8"/>
    <w:rsid w:val="00CF77F2"/>
    <w:rsid w:val="00CF793A"/>
    <w:rsid w:val="00D051E0"/>
    <w:rsid w:val="00D05305"/>
    <w:rsid w:val="00D05993"/>
    <w:rsid w:val="00D06CCC"/>
    <w:rsid w:val="00D10726"/>
    <w:rsid w:val="00D14497"/>
    <w:rsid w:val="00D144D5"/>
    <w:rsid w:val="00D1511E"/>
    <w:rsid w:val="00D15A73"/>
    <w:rsid w:val="00D20FEB"/>
    <w:rsid w:val="00D2141B"/>
    <w:rsid w:val="00D23F84"/>
    <w:rsid w:val="00D24371"/>
    <w:rsid w:val="00D25101"/>
    <w:rsid w:val="00D253CF"/>
    <w:rsid w:val="00D271DC"/>
    <w:rsid w:val="00D33C98"/>
    <w:rsid w:val="00D344C3"/>
    <w:rsid w:val="00D35031"/>
    <w:rsid w:val="00D350E3"/>
    <w:rsid w:val="00D36124"/>
    <w:rsid w:val="00D36E16"/>
    <w:rsid w:val="00D375D5"/>
    <w:rsid w:val="00D45939"/>
    <w:rsid w:val="00D46507"/>
    <w:rsid w:val="00D47D8D"/>
    <w:rsid w:val="00D539B2"/>
    <w:rsid w:val="00D53B33"/>
    <w:rsid w:val="00D553A4"/>
    <w:rsid w:val="00D5566D"/>
    <w:rsid w:val="00D56826"/>
    <w:rsid w:val="00D61784"/>
    <w:rsid w:val="00D617AF"/>
    <w:rsid w:val="00D61AA8"/>
    <w:rsid w:val="00D61FE2"/>
    <w:rsid w:val="00D62CA1"/>
    <w:rsid w:val="00D630D5"/>
    <w:rsid w:val="00D636EF"/>
    <w:rsid w:val="00D63BB4"/>
    <w:rsid w:val="00D63C50"/>
    <w:rsid w:val="00D63C69"/>
    <w:rsid w:val="00D63CA4"/>
    <w:rsid w:val="00D65298"/>
    <w:rsid w:val="00D65444"/>
    <w:rsid w:val="00D6606D"/>
    <w:rsid w:val="00D715A4"/>
    <w:rsid w:val="00D72599"/>
    <w:rsid w:val="00D729F6"/>
    <w:rsid w:val="00D768D0"/>
    <w:rsid w:val="00D832A3"/>
    <w:rsid w:val="00D8562E"/>
    <w:rsid w:val="00D87A31"/>
    <w:rsid w:val="00D90424"/>
    <w:rsid w:val="00D92619"/>
    <w:rsid w:val="00D967CC"/>
    <w:rsid w:val="00DA1E5D"/>
    <w:rsid w:val="00DA3084"/>
    <w:rsid w:val="00DA3AC8"/>
    <w:rsid w:val="00DA425D"/>
    <w:rsid w:val="00DA5B84"/>
    <w:rsid w:val="00DA60B2"/>
    <w:rsid w:val="00DB32C9"/>
    <w:rsid w:val="00DB6150"/>
    <w:rsid w:val="00DB6376"/>
    <w:rsid w:val="00DB74D2"/>
    <w:rsid w:val="00DB7752"/>
    <w:rsid w:val="00DC136D"/>
    <w:rsid w:val="00DC1BF8"/>
    <w:rsid w:val="00DC302E"/>
    <w:rsid w:val="00DC31D8"/>
    <w:rsid w:val="00DC3D71"/>
    <w:rsid w:val="00DC41D4"/>
    <w:rsid w:val="00DC4365"/>
    <w:rsid w:val="00DC5768"/>
    <w:rsid w:val="00DC6970"/>
    <w:rsid w:val="00DC7134"/>
    <w:rsid w:val="00DD0C15"/>
    <w:rsid w:val="00DD58DC"/>
    <w:rsid w:val="00DD60A9"/>
    <w:rsid w:val="00DD60AF"/>
    <w:rsid w:val="00DD6292"/>
    <w:rsid w:val="00DD64E1"/>
    <w:rsid w:val="00DE00A3"/>
    <w:rsid w:val="00DE5122"/>
    <w:rsid w:val="00DE53E4"/>
    <w:rsid w:val="00DE6BB6"/>
    <w:rsid w:val="00DE7DC5"/>
    <w:rsid w:val="00DF0755"/>
    <w:rsid w:val="00DF0CFB"/>
    <w:rsid w:val="00DF10FC"/>
    <w:rsid w:val="00DF1D2C"/>
    <w:rsid w:val="00DF2B13"/>
    <w:rsid w:val="00DF2C6C"/>
    <w:rsid w:val="00DF3D96"/>
    <w:rsid w:val="00DF4A41"/>
    <w:rsid w:val="00DF602A"/>
    <w:rsid w:val="00E007EE"/>
    <w:rsid w:val="00E026CC"/>
    <w:rsid w:val="00E036FC"/>
    <w:rsid w:val="00E04578"/>
    <w:rsid w:val="00E05231"/>
    <w:rsid w:val="00E05B80"/>
    <w:rsid w:val="00E0677D"/>
    <w:rsid w:val="00E06A6F"/>
    <w:rsid w:val="00E12596"/>
    <w:rsid w:val="00E15928"/>
    <w:rsid w:val="00E160E0"/>
    <w:rsid w:val="00E16B11"/>
    <w:rsid w:val="00E2007F"/>
    <w:rsid w:val="00E201F3"/>
    <w:rsid w:val="00E21541"/>
    <w:rsid w:val="00E24733"/>
    <w:rsid w:val="00E24F1D"/>
    <w:rsid w:val="00E26DA9"/>
    <w:rsid w:val="00E27E3A"/>
    <w:rsid w:val="00E3093B"/>
    <w:rsid w:val="00E344D3"/>
    <w:rsid w:val="00E3517C"/>
    <w:rsid w:val="00E404F3"/>
    <w:rsid w:val="00E43194"/>
    <w:rsid w:val="00E43C09"/>
    <w:rsid w:val="00E443B1"/>
    <w:rsid w:val="00E458DE"/>
    <w:rsid w:val="00E473A2"/>
    <w:rsid w:val="00E50FA5"/>
    <w:rsid w:val="00E51980"/>
    <w:rsid w:val="00E51B5E"/>
    <w:rsid w:val="00E53269"/>
    <w:rsid w:val="00E5337F"/>
    <w:rsid w:val="00E5486F"/>
    <w:rsid w:val="00E54AB1"/>
    <w:rsid w:val="00E5783B"/>
    <w:rsid w:val="00E57D6C"/>
    <w:rsid w:val="00E57D71"/>
    <w:rsid w:val="00E60A86"/>
    <w:rsid w:val="00E62EAB"/>
    <w:rsid w:val="00E66331"/>
    <w:rsid w:val="00E670B1"/>
    <w:rsid w:val="00E67454"/>
    <w:rsid w:val="00E67ED9"/>
    <w:rsid w:val="00E70103"/>
    <w:rsid w:val="00E701DA"/>
    <w:rsid w:val="00E71E44"/>
    <w:rsid w:val="00E73AB5"/>
    <w:rsid w:val="00E73C58"/>
    <w:rsid w:val="00E74C1F"/>
    <w:rsid w:val="00E757CE"/>
    <w:rsid w:val="00E7590E"/>
    <w:rsid w:val="00E76322"/>
    <w:rsid w:val="00E76B45"/>
    <w:rsid w:val="00E76D3C"/>
    <w:rsid w:val="00E8200C"/>
    <w:rsid w:val="00E82E85"/>
    <w:rsid w:val="00E833E4"/>
    <w:rsid w:val="00E83BC9"/>
    <w:rsid w:val="00E847B3"/>
    <w:rsid w:val="00E84E0A"/>
    <w:rsid w:val="00E84F68"/>
    <w:rsid w:val="00E87605"/>
    <w:rsid w:val="00E905E7"/>
    <w:rsid w:val="00E91F42"/>
    <w:rsid w:val="00E92777"/>
    <w:rsid w:val="00E94E87"/>
    <w:rsid w:val="00E962AC"/>
    <w:rsid w:val="00E97DF0"/>
    <w:rsid w:val="00EA01F9"/>
    <w:rsid w:val="00EA05E7"/>
    <w:rsid w:val="00EA0E44"/>
    <w:rsid w:val="00EA2954"/>
    <w:rsid w:val="00EA5AB5"/>
    <w:rsid w:val="00EA67FE"/>
    <w:rsid w:val="00EB0247"/>
    <w:rsid w:val="00EB02E0"/>
    <w:rsid w:val="00EB10F8"/>
    <w:rsid w:val="00EB2FE3"/>
    <w:rsid w:val="00EB3442"/>
    <w:rsid w:val="00EB4D48"/>
    <w:rsid w:val="00EC14A0"/>
    <w:rsid w:val="00EC321B"/>
    <w:rsid w:val="00EC360A"/>
    <w:rsid w:val="00EC5C23"/>
    <w:rsid w:val="00EC6A04"/>
    <w:rsid w:val="00EC7C6F"/>
    <w:rsid w:val="00ED17A8"/>
    <w:rsid w:val="00ED3AA9"/>
    <w:rsid w:val="00ED7E1F"/>
    <w:rsid w:val="00EE0681"/>
    <w:rsid w:val="00EE1556"/>
    <w:rsid w:val="00EE20BA"/>
    <w:rsid w:val="00EE37C0"/>
    <w:rsid w:val="00EE4417"/>
    <w:rsid w:val="00EE4802"/>
    <w:rsid w:val="00EE6F35"/>
    <w:rsid w:val="00EE7CA9"/>
    <w:rsid w:val="00EF08C4"/>
    <w:rsid w:val="00EF1887"/>
    <w:rsid w:val="00EF2E29"/>
    <w:rsid w:val="00EF3EAC"/>
    <w:rsid w:val="00EF5566"/>
    <w:rsid w:val="00EF55B3"/>
    <w:rsid w:val="00EF6506"/>
    <w:rsid w:val="00F023F9"/>
    <w:rsid w:val="00F03091"/>
    <w:rsid w:val="00F049C5"/>
    <w:rsid w:val="00F04AB4"/>
    <w:rsid w:val="00F05104"/>
    <w:rsid w:val="00F064B1"/>
    <w:rsid w:val="00F073EA"/>
    <w:rsid w:val="00F078AC"/>
    <w:rsid w:val="00F113D1"/>
    <w:rsid w:val="00F122F5"/>
    <w:rsid w:val="00F12976"/>
    <w:rsid w:val="00F14ACE"/>
    <w:rsid w:val="00F171EB"/>
    <w:rsid w:val="00F21DFF"/>
    <w:rsid w:val="00F23361"/>
    <w:rsid w:val="00F2523F"/>
    <w:rsid w:val="00F263B7"/>
    <w:rsid w:val="00F315A1"/>
    <w:rsid w:val="00F3510D"/>
    <w:rsid w:val="00F355CC"/>
    <w:rsid w:val="00F35C17"/>
    <w:rsid w:val="00F35D5F"/>
    <w:rsid w:val="00F419A1"/>
    <w:rsid w:val="00F42128"/>
    <w:rsid w:val="00F4222B"/>
    <w:rsid w:val="00F42BF6"/>
    <w:rsid w:val="00F438C4"/>
    <w:rsid w:val="00F447BF"/>
    <w:rsid w:val="00F45833"/>
    <w:rsid w:val="00F4608E"/>
    <w:rsid w:val="00F466C3"/>
    <w:rsid w:val="00F46998"/>
    <w:rsid w:val="00F512E3"/>
    <w:rsid w:val="00F5132C"/>
    <w:rsid w:val="00F51F17"/>
    <w:rsid w:val="00F52AAC"/>
    <w:rsid w:val="00F5310C"/>
    <w:rsid w:val="00F5311D"/>
    <w:rsid w:val="00F53164"/>
    <w:rsid w:val="00F53E4C"/>
    <w:rsid w:val="00F55BD5"/>
    <w:rsid w:val="00F56177"/>
    <w:rsid w:val="00F618B2"/>
    <w:rsid w:val="00F61B76"/>
    <w:rsid w:val="00F632EF"/>
    <w:rsid w:val="00F652E2"/>
    <w:rsid w:val="00F655E0"/>
    <w:rsid w:val="00F66C73"/>
    <w:rsid w:val="00F70425"/>
    <w:rsid w:val="00F71044"/>
    <w:rsid w:val="00F714A5"/>
    <w:rsid w:val="00F7271D"/>
    <w:rsid w:val="00F72A35"/>
    <w:rsid w:val="00F744DE"/>
    <w:rsid w:val="00F762E9"/>
    <w:rsid w:val="00F82D4D"/>
    <w:rsid w:val="00F82D5A"/>
    <w:rsid w:val="00F84DC1"/>
    <w:rsid w:val="00F84DFC"/>
    <w:rsid w:val="00F85831"/>
    <w:rsid w:val="00F91355"/>
    <w:rsid w:val="00F923D5"/>
    <w:rsid w:val="00F93294"/>
    <w:rsid w:val="00F94D37"/>
    <w:rsid w:val="00F9521A"/>
    <w:rsid w:val="00F95735"/>
    <w:rsid w:val="00FA02CA"/>
    <w:rsid w:val="00FA0CB6"/>
    <w:rsid w:val="00FA1296"/>
    <w:rsid w:val="00FA14CF"/>
    <w:rsid w:val="00FA3048"/>
    <w:rsid w:val="00FA49A4"/>
    <w:rsid w:val="00FA5396"/>
    <w:rsid w:val="00FB0653"/>
    <w:rsid w:val="00FB0797"/>
    <w:rsid w:val="00FB0C1B"/>
    <w:rsid w:val="00FB29E2"/>
    <w:rsid w:val="00FB2ACB"/>
    <w:rsid w:val="00FB2ED2"/>
    <w:rsid w:val="00FB3217"/>
    <w:rsid w:val="00FB3CE5"/>
    <w:rsid w:val="00FB41F0"/>
    <w:rsid w:val="00FB6984"/>
    <w:rsid w:val="00FC12D8"/>
    <w:rsid w:val="00FC1675"/>
    <w:rsid w:val="00FC264C"/>
    <w:rsid w:val="00FD03C3"/>
    <w:rsid w:val="00FD0B49"/>
    <w:rsid w:val="00FD0C72"/>
    <w:rsid w:val="00FD25E4"/>
    <w:rsid w:val="00FD2FFE"/>
    <w:rsid w:val="00FD761E"/>
    <w:rsid w:val="00FD7AD7"/>
    <w:rsid w:val="00FE1CA8"/>
    <w:rsid w:val="00FE3CAF"/>
    <w:rsid w:val="00FE562B"/>
    <w:rsid w:val="00FE5687"/>
    <w:rsid w:val="00FE62B2"/>
    <w:rsid w:val="00FE6432"/>
    <w:rsid w:val="00FE7E57"/>
    <w:rsid w:val="00FF22F4"/>
    <w:rsid w:val="00FF37A0"/>
    <w:rsid w:val="00FF3FA3"/>
    <w:rsid w:val="00FF471A"/>
    <w:rsid w:val="00FF7AB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E9"/>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4F78"/>
    <w:pPr>
      <w:tabs>
        <w:tab w:val="center" w:pos="4513"/>
        <w:tab w:val="right" w:pos="9026"/>
      </w:tabs>
    </w:pPr>
    <w:rPr>
      <w:rFonts w:ascii="Calibri" w:hAnsi="Calibri"/>
      <w:sz w:val="22"/>
      <w:szCs w:val="22"/>
      <w:lang w:eastAsia="en-US"/>
    </w:rPr>
  </w:style>
  <w:style w:type="character" w:customStyle="1" w:styleId="HeaderChar">
    <w:name w:val="Header Char"/>
    <w:basedOn w:val="DefaultParagraphFont"/>
    <w:link w:val="Header"/>
    <w:uiPriority w:val="99"/>
    <w:semiHidden/>
    <w:locked/>
    <w:rsid w:val="00674F78"/>
    <w:rPr>
      <w:rFonts w:cs="Times New Roman"/>
    </w:rPr>
  </w:style>
  <w:style w:type="paragraph" w:styleId="Footer">
    <w:name w:val="footer"/>
    <w:basedOn w:val="Normal"/>
    <w:link w:val="FooterChar"/>
    <w:uiPriority w:val="99"/>
    <w:semiHidden/>
    <w:rsid w:val="00674F78"/>
    <w:pPr>
      <w:tabs>
        <w:tab w:val="center" w:pos="4513"/>
        <w:tab w:val="right" w:pos="9026"/>
      </w:tabs>
    </w:pPr>
    <w:rPr>
      <w:rFonts w:ascii="Calibri" w:hAnsi="Calibri"/>
      <w:sz w:val="22"/>
      <w:szCs w:val="22"/>
      <w:lang w:eastAsia="en-US"/>
    </w:rPr>
  </w:style>
  <w:style w:type="character" w:customStyle="1" w:styleId="FooterChar">
    <w:name w:val="Footer Char"/>
    <w:basedOn w:val="DefaultParagraphFont"/>
    <w:link w:val="Footer"/>
    <w:uiPriority w:val="99"/>
    <w:semiHidden/>
    <w:locked/>
    <w:rsid w:val="00674F78"/>
    <w:rPr>
      <w:rFonts w:cs="Times New Roman"/>
    </w:rPr>
  </w:style>
  <w:style w:type="paragraph" w:styleId="BalloonText">
    <w:name w:val="Balloon Text"/>
    <w:basedOn w:val="Normal"/>
    <w:link w:val="BalloonTextChar"/>
    <w:uiPriority w:val="99"/>
    <w:semiHidden/>
    <w:rsid w:val="00674F7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674F78"/>
    <w:rPr>
      <w:rFonts w:ascii="Tahoma" w:hAnsi="Tahoma" w:cs="Tahoma"/>
      <w:sz w:val="16"/>
      <w:szCs w:val="16"/>
    </w:rPr>
  </w:style>
  <w:style w:type="character" w:styleId="Hyperlink">
    <w:name w:val="Hyperlink"/>
    <w:basedOn w:val="DefaultParagraphFont"/>
    <w:uiPriority w:val="99"/>
    <w:rsid w:val="00674F78"/>
    <w:rPr>
      <w:rFonts w:cs="Times New Roman"/>
      <w:color w:val="0000FF"/>
      <w:u w:val="single"/>
    </w:rPr>
  </w:style>
  <w:style w:type="paragraph" w:styleId="ListParagraph">
    <w:name w:val="List Paragraph"/>
    <w:basedOn w:val="Normal"/>
    <w:uiPriority w:val="99"/>
    <w:qFormat/>
    <w:rsid w:val="00F762E9"/>
    <w:pPr>
      <w:ind w:left="720"/>
      <w:contextualSpacing/>
    </w:pPr>
  </w:style>
</w:styles>
</file>

<file path=word/webSettings.xml><?xml version="1.0" encoding="utf-8"?>
<w:webSettings xmlns:r="http://schemas.openxmlformats.org/officeDocument/2006/relationships" xmlns:w="http://schemas.openxmlformats.org/wordprocessingml/2006/main">
  <w:divs>
    <w:div w:id="1044670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wintonfootballclub.co.uk" TargetMode="External"/><Relationship Id="rId1" Type="http://schemas.openxmlformats.org/officeDocument/2006/relationships/hyperlink" Target="mailto:info@swintonfootballclub.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690</Words>
  <Characters>3934</Characters>
  <Application>Microsoft Office Outlook</Application>
  <DocSecurity>0</DocSecurity>
  <Lines>0</Lines>
  <Paragraphs>0</Paragraphs>
  <ScaleCrop>false</ScaleCrop>
  <Company>Alexander Forbes Financial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Swinton FC 250 Club Application Form</dc:title>
  <dc:subject/>
  <dc:creator>Andrews Paul</dc:creator>
  <cp:keywords/>
  <dc:description/>
  <cp:lastModifiedBy>User</cp:lastModifiedBy>
  <cp:revision>2</cp:revision>
  <cp:lastPrinted>2012-07-03T12:58:00Z</cp:lastPrinted>
  <dcterms:created xsi:type="dcterms:W3CDTF">2014-03-19T12:13:00Z</dcterms:created>
  <dcterms:modified xsi:type="dcterms:W3CDTF">2014-03-19T12:13:00Z</dcterms:modified>
</cp:coreProperties>
</file>